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2580" w14:textId="77777777" w:rsidR="008E7675" w:rsidRDefault="008E7675" w:rsidP="008E7675">
      <w:pPr>
        <w:ind w:right="-3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Lugar y fecha: </w:t>
      </w:r>
      <w:r w:rsidRPr="00161C22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315399DC" w14:textId="77777777" w:rsidR="00B83680" w:rsidRDefault="00B83680" w:rsidP="008E7675">
      <w:pPr>
        <w:rPr>
          <w:rFonts w:ascii="Arial" w:hAnsi="Arial" w:cs="Arial"/>
          <w:sz w:val="22"/>
          <w:szCs w:val="22"/>
        </w:rPr>
      </w:pPr>
    </w:p>
    <w:p w14:paraId="6F425839" w14:textId="77777777" w:rsidR="008E7675" w:rsidRPr="00DA0E48" w:rsidRDefault="008E7675" w:rsidP="004A24C6">
      <w:pPr>
        <w:jc w:val="center"/>
        <w:rPr>
          <w:rFonts w:ascii="Arial" w:hAnsi="Arial" w:cs="Arial"/>
          <w:sz w:val="22"/>
          <w:szCs w:val="22"/>
        </w:rPr>
      </w:pPr>
      <w:r w:rsidRPr="00B60C75">
        <w:rPr>
          <w:rFonts w:ascii="Arial" w:hAnsi="Arial" w:cs="Arial"/>
          <w:b/>
          <w:sz w:val="22"/>
          <w:szCs w:val="22"/>
        </w:rPr>
        <w:t>Tipo de Solicitud</w:t>
      </w:r>
      <w:r>
        <w:rPr>
          <w:rFonts w:ascii="Arial" w:hAnsi="Arial" w:cs="Arial"/>
          <w:sz w:val="22"/>
          <w:szCs w:val="22"/>
        </w:rPr>
        <w:t>:</w:t>
      </w:r>
    </w:p>
    <w:p w14:paraId="5F3F7199" w14:textId="77777777" w:rsidR="0074366D" w:rsidRDefault="0074366D" w:rsidP="008E7675">
      <w:pPr>
        <w:jc w:val="center"/>
        <w:rPr>
          <w:rFonts w:ascii="Arial" w:hAnsi="Arial" w:cs="Arial"/>
          <w:b/>
          <w:color w:val="5B9BD5"/>
          <w:sz w:val="22"/>
          <w:szCs w:val="22"/>
        </w:rPr>
      </w:pPr>
      <w:r w:rsidRPr="00B60C75">
        <w:rPr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AC626" wp14:editId="53804D49">
                <wp:simplePos x="0" y="0"/>
                <wp:positionH relativeFrom="column">
                  <wp:posOffset>4791710</wp:posOffset>
                </wp:positionH>
                <wp:positionV relativeFrom="paragraph">
                  <wp:posOffset>143881</wp:posOffset>
                </wp:positionV>
                <wp:extent cx="170180" cy="148590"/>
                <wp:effectExtent l="0" t="0" r="20320" b="22860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E7B4C1" id="Rectángulo redondeado 9" o:spid="_x0000_s1026" style="position:absolute;margin-left:377.3pt;margin-top:11.35pt;width:13.4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"/>
            </w:pict>
          </mc:Fallback>
        </mc:AlternateContent>
      </w:r>
      <w:r w:rsidRPr="00B60C75">
        <w:rPr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1CD2C" wp14:editId="37C90127">
                <wp:simplePos x="0" y="0"/>
                <wp:positionH relativeFrom="column">
                  <wp:posOffset>3221990</wp:posOffset>
                </wp:positionH>
                <wp:positionV relativeFrom="paragraph">
                  <wp:posOffset>130810</wp:posOffset>
                </wp:positionV>
                <wp:extent cx="170180" cy="148590"/>
                <wp:effectExtent l="0" t="0" r="20320" b="22860"/>
                <wp:wrapNone/>
                <wp:docPr id="10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8AF072" id="Rectángulo redondeado 10" o:spid="_x0000_s1026" style="position:absolute;margin-left:253.7pt;margin-top:10.3pt;width:13.4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"/>
            </w:pict>
          </mc:Fallback>
        </mc:AlternateContent>
      </w:r>
      <w:r w:rsidRPr="00B60C75">
        <w:rPr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0BDC" wp14:editId="2859D6D5">
                <wp:simplePos x="0" y="0"/>
                <wp:positionH relativeFrom="column">
                  <wp:posOffset>1573482</wp:posOffset>
                </wp:positionH>
                <wp:positionV relativeFrom="paragraph">
                  <wp:posOffset>130810</wp:posOffset>
                </wp:positionV>
                <wp:extent cx="170180" cy="148590"/>
                <wp:effectExtent l="0" t="0" r="20320" b="22860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8FE79E" id="Rectángulo redondeado 8" o:spid="_x0000_s1026" style="position:absolute;margin-left:123.9pt;margin-top:10.3pt;width:13.4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"/>
            </w:pict>
          </mc:Fallback>
        </mc:AlternateContent>
      </w:r>
    </w:p>
    <w:p w14:paraId="1FF5F431" w14:textId="77777777" w:rsidR="008E7675" w:rsidRDefault="008E7675" w:rsidP="008E7675">
      <w:pPr>
        <w:jc w:val="center"/>
        <w:rPr>
          <w:rFonts w:ascii="Arial" w:hAnsi="Arial" w:cs="Arial"/>
          <w:b/>
          <w:sz w:val="22"/>
          <w:szCs w:val="22"/>
        </w:rPr>
      </w:pPr>
      <w:r w:rsidRPr="00E652F7">
        <w:rPr>
          <w:rFonts w:ascii="Arial" w:hAnsi="Arial" w:cs="Arial"/>
          <w:b/>
          <w:color w:val="5B9BD5"/>
          <w:sz w:val="22"/>
          <w:szCs w:val="22"/>
        </w:rPr>
        <w:t>Inclusión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652F7">
        <w:rPr>
          <w:rFonts w:ascii="Arial" w:hAnsi="Arial" w:cs="Arial"/>
          <w:b/>
          <w:color w:val="5B9BD5"/>
          <w:sz w:val="22"/>
          <w:szCs w:val="22"/>
        </w:rPr>
        <w:t>Modificación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652F7">
        <w:rPr>
          <w:rFonts w:ascii="Arial" w:hAnsi="Arial" w:cs="Arial"/>
          <w:b/>
          <w:color w:val="5B9BD5"/>
          <w:sz w:val="22"/>
          <w:szCs w:val="22"/>
        </w:rPr>
        <w:t>Exclusión</w:t>
      </w:r>
      <w:r>
        <w:rPr>
          <w:rFonts w:ascii="Arial" w:hAnsi="Arial" w:cs="Arial"/>
          <w:b/>
          <w:sz w:val="22"/>
          <w:szCs w:val="22"/>
        </w:rPr>
        <w:tab/>
      </w:r>
    </w:p>
    <w:p w14:paraId="39A5CE13" w14:textId="77777777" w:rsidR="008E7675" w:rsidRDefault="004A24C6" w:rsidP="008E7675">
      <w:pPr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noProof/>
          <w:color w:val="FFFFFF"/>
          <w:sz w:val="22"/>
          <w:szCs w:val="22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3700A" wp14:editId="483DEE1F">
                <wp:simplePos x="0" y="0"/>
                <wp:positionH relativeFrom="column">
                  <wp:posOffset>-6350</wp:posOffset>
                </wp:positionH>
                <wp:positionV relativeFrom="paragraph">
                  <wp:posOffset>96843</wp:posOffset>
                </wp:positionV>
                <wp:extent cx="5771072" cy="301925"/>
                <wp:effectExtent l="0" t="0" r="0" b="317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072" cy="30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335A8" w14:textId="77777777" w:rsidR="00B83680" w:rsidRPr="00B83680" w:rsidRDefault="00B8368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36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*Completar correctamente los siguientes campos, para que su solicitud pueda ser </w:t>
                            </w:r>
                            <w:r w:rsidR="004A24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recibida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02B4E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left:0;text-align:left;margin-left:-.5pt;margin-top:7.65pt;width:454.4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" filled="f" stroked="f" strokeweight=".5pt">
                <v:textbox>
                  <w:txbxContent>
                    <w:p w:rsidR="00B83680" w:rsidRPr="00B83680" w:rsidRDefault="00B8368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36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*Completar correctamente los siguientes campos, para que su solicitud pueda ser </w:t>
                      </w:r>
                      <w:r w:rsidR="004A24C6">
                        <w:rPr>
                          <w:rFonts w:ascii="Arial" w:hAnsi="Arial" w:cs="Arial"/>
                          <w:sz w:val="20"/>
                          <w:szCs w:val="20"/>
                        </w:rPr>
                        <w:t>recibida</w:t>
                      </w:r>
                    </w:p>
                  </w:txbxContent>
                </v:textbox>
              </v:shape>
            </w:pict>
          </mc:Fallback>
        </mc:AlternateContent>
      </w:r>
    </w:p>
    <w:p w14:paraId="28DF7350" w14:textId="77777777" w:rsidR="00B83680" w:rsidRPr="00E652F7" w:rsidRDefault="00B83680" w:rsidP="00B83680">
      <w:pPr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 xml:space="preserve">La información 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1"/>
        <w:gridCol w:w="4703"/>
      </w:tblGrid>
      <w:tr w:rsidR="008E7675" w:rsidRPr="00E652F7" w14:paraId="7E62E352" w14:textId="77777777" w:rsidTr="00967B1A">
        <w:tc>
          <w:tcPr>
            <w:tcW w:w="9064" w:type="dxa"/>
            <w:gridSpan w:val="2"/>
            <w:shd w:val="clear" w:color="auto" w:fill="5B9BD5"/>
            <w:vAlign w:val="center"/>
          </w:tcPr>
          <w:p w14:paraId="1F5797AF" w14:textId="77777777" w:rsidR="008E7675" w:rsidRPr="00E652F7" w:rsidRDefault="008E7675" w:rsidP="00AE0DC1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</w:rPr>
              <w:t>Identificación del M</w:t>
            </w:r>
            <w:r w:rsidRPr="00E652F7">
              <w:rPr>
                <w:rFonts w:ascii="Arial" w:hAnsi="Arial" w:cs="Arial"/>
                <w:b/>
                <w:color w:val="FFFFFF"/>
              </w:rPr>
              <w:t>edicamento</w:t>
            </w:r>
          </w:p>
        </w:tc>
      </w:tr>
      <w:tr w:rsidR="008E7675" w:rsidRPr="008832BF" w14:paraId="29A41567" w14:textId="77777777" w:rsidTr="00967B1A">
        <w:tc>
          <w:tcPr>
            <w:tcW w:w="4361" w:type="dxa"/>
            <w:shd w:val="clear" w:color="auto" w:fill="auto"/>
            <w:vAlign w:val="center"/>
          </w:tcPr>
          <w:p w14:paraId="32B7BD52" w14:textId="77777777" w:rsidR="008E7675" w:rsidRPr="008832BF" w:rsidRDefault="008E7675" w:rsidP="00AE0DC1">
            <w:pPr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>nominación Común Internacional -DCI-</w:t>
            </w:r>
            <w:r w:rsidRPr="008832BF">
              <w:rPr>
                <w:rFonts w:ascii="Arial" w:hAnsi="Arial" w:cs="Arial"/>
                <w:sz w:val="22"/>
                <w:szCs w:val="22"/>
              </w:rPr>
              <w:t xml:space="preserve"> del principio activo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4DE6C86E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1F87087A" w14:textId="77777777" w:rsidTr="00967B1A">
        <w:tc>
          <w:tcPr>
            <w:tcW w:w="4361" w:type="dxa"/>
            <w:shd w:val="clear" w:color="auto" w:fill="auto"/>
            <w:vAlign w:val="center"/>
          </w:tcPr>
          <w:p w14:paraId="16D5EA69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Forma farmacéutica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278E7764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2516D1EC" w14:textId="77777777" w:rsidTr="00967B1A">
        <w:tc>
          <w:tcPr>
            <w:tcW w:w="4361" w:type="dxa"/>
            <w:shd w:val="clear" w:color="auto" w:fill="auto"/>
            <w:vAlign w:val="center"/>
          </w:tcPr>
          <w:p w14:paraId="1A5CFF4C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Concentración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0A5">
              <w:rPr>
                <w:rFonts w:ascii="Arial" w:hAnsi="Arial" w:cs="Arial"/>
                <w:sz w:val="20"/>
                <w:szCs w:val="20"/>
              </w:rPr>
              <w:t>(una única concentración)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7CBACB51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67E693AD" w14:textId="77777777" w:rsidTr="00967B1A">
        <w:tc>
          <w:tcPr>
            <w:tcW w:w="4361" w:type="dxa"/>
            <w:shd w:val="clear" w:color="auto" w:fill="auto"/>
            <w:vAlign w:val="center"/>
          </w:tcPr>
          <w:p w14:paraId="778008FF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Presentación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05E61CAC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BC3F99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1"/>
        <w:gridCol w:w="4703"/>
      </w:tblGrid>
      <w:tr w:rsidR="008E7675" w:rsidRPr="008832BF" w14:paraId="3C5C37EE" w14:textId="77777777" w:rsidTr="0074366D">
        <w:tc>
          <w:tcPr>
            <w:tcW w:w="9064" w:type="dxa"/>
            <w:gridSpan w:val="2"/>
            <w:shd w:val="clear" w:color="auto" w:fill="5B9BD5"/>
            <w:vAlign w:val="center"/>
          </w:tcPr>
          <w:p w14:paraId="37E08BB4" w14:textId="77777777" w:rsidR="008E7675" w:rsidRPr="00E652F7" w:rsidRDefault="008E7675" w:rsidP="00AE0DC1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52F7">
              <w:rPr>
                <w:rFonts w:ascii="Arial" w:hAnsi="Arial" w:cs="Arial"/>
                <w:b/>
                <w:color w:val="FFFFFF"/>
              </w:rPr>
              <w:t>Otros datos</w:t>
            </w:r>
          </w:p>
        </w:tc>
      </w:tr>
      <w:tr w:rsidR="008E7675" w:rsidRPr="008832BF" w14:paraId="2937F795" w14:textId="77777777" w:rsidTr="0074366D">
        <w:tc>
          <w:tcPr>
            <w:tcW w:w="4361" w:type="dxa"/>
            <w:shd w:val="clear" w:color="auto" w:fill="auto"/>
            <w:vAlign w:val="center"/>
          </w:tcPr>
          <w:p w14:paraId="38DA8080" w14:textId="77777777" w:rsidR="008E7675" w:rsidRPr="00234807" w:rsidRDefault="008E7675" w:rsidP="00AE0D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4807">
              <w:rPr>
                <w:rFonts w:ascii="Arial" w:hAnsi="Arial" w:cs="Arial"/>
                <w:sz w:val="22"/>
                <w:szCs w:val="22"/>
              </w:rPr>
              <w:t>Nombre(s) comercial(es) del medicamento registrados en el país</w:t>
            </w:r>
            <w:r w:rsidR="007042D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31807C94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0EDA89CC" w14:textId="77777777" w:rsidTr="0074366D">
        <w:tc>
          <w:tcPr>
            <w:tcW w:w="4361" w:type="dxa"/>
            <w:shd w:val="clear" w:color="auto" w:fill="auto"/>
            <w:vAlign w:val="center"/>
          </w:tcPr>
          <w:p w14:paraId="6321E359" w14:textId="77777777" w:rsidR="008E7675" w:rsidRPr="00234807" w:rsidRDefault="008E7675" w:rsidP="00AE0D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4807">
              <w:rPr>
                <w:rFonts w:ascii="Arial" w:hAnsi="Arial" w:cs="Arial"/>
                <w:sz w:val="22"/>
                <w:szCs w:val="22"/>
              </w:rPr>
              <w:t>Fabricante</w:t>
            </w:r>
            <w:r w:rsidR="007042DE">
              <w:rPr>
                <w:rFonts w:ascii="Arial" w:hAnsi="Arial" w:cs="Arial"/>
                <w:sz w:val="22"/>
                <w:szCs w:val="22"/>
              </w:rPr>
              <w:t>:</w:t>
            </w:r>
            <w:r w:rsidRPr="00234807">
              <w:rPr>
                <w:rFonts w:ascii="Arial" w:hAnsi="Arial" w:cs="Arial"/>
                <w:sz w:val="22"/>
                <w:szCs w:val="22"/>
              </w:rPr>
              <w:t xml:space="preserve"> (si procede)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261BAD78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2571289E" w14:textId="77777777" w:rsidTr="0074366D">
        <w:tc>
          <w:tcPr>
            <w:tcW w:w="4361" w:type="dxa"/>
            <w:shd w:val="clear" w:color="auto" w:fill="auto"/>
            <w:vAlign w:val="center"/>
          </w:tcPr>
          <w:p w14:paraId="70E5093C" w14:textId="77777777" w:rsidR="008E7675" w:rsidRPr="00234807" w:rsidRDefault="008E7675" w:rsidP="00AE0D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4807">
              <w:rPr>
                <w:rFonts w:ascii="Arial" w:hAnsi="Arial" w:cs="Arial"/>
                <w:sz w:val="22"/>
                <w:szCs w:val="22"/>
              </w:rPr>
              <w:t>Titular del Registro Sanitario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1DA0307F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45F0358F" w14:textId="77777777" w:rsidTr="0074366D">
        <w:tc>
          <w:tcPr>
            <w:tcW w:w="4361" w:type="dxa"/>
            <w:shd w:val="clear" w:color="auto" w:fill="auto"/>
            <w:vAlign w:val="center"/>
          </w:tcPr>
          <w:p w14:paraId="012FFCE2" w14:textId="77777777" w:rsidR="008E7675" w:rsidRPr="00234807" w:rsidRDefault="008E7675" w:rsidP="00AE0DC1">
            <w:pPr>
              <w:spacing w:line="276" w:lineRule="auto"/>
              <w:ind w:left="-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34807">
              <w:rPr>
                <w:rFonts w:ascii="Arial" w:hAnsi="Arial" w:cs="Arial"/>
                <w:sz w:val="22"/>
                <w:szCs w:val="22"/>
              </w:rPr>
              <w:t>Distribuidor(es)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29052885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6FDCC28D" w14:textId="77777777" w:rsidTr="0074366D">
        <w:tc>
          <w:tcPr>
            <w:tcW w:w="4361" w:type="dxa"/>
            <w:shd w:val="clear" w:color="auto" w:fill="auto"/>
            <w:vAlign w:val="center"/>
          </w:tcPr>
          <w:p w14:paraId="2B43799E" w14:textId="77777777" w:rsidR="008E7675" w:rsidRPr="00234807" w:rsidRDefault="008E7675" w:rsidP="00AE0D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4807">
              <w:rPr>
                <w:rFonts w:ascii="Arial" w:hAnsi="Arial" w:cs="Arial"/>
                <w:sz w:val="22"/>
                <w:szCs w:val="22"/>
              </w:rPr>
              <w:t>Grupo Terapéutico de acuerdo con la clasificación ATC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569D6948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15CABD27" w14:textId="77777777" w:rsidTr="0074366D">
        <w:tc>
          <w:tcPr>
            <w:tcW w:w="4361" w:type="dxa"/>
            <w:shd w:val="clear" w:color="auto" w:fill="auto"/>
            <w:vAlign w:val="center"/>
          </w:tcPr>
          <w:p w14:paraId="03207B6F" w14:textId="77777777" w:rsidR="008E7675" w:rsidRPr="00234807" w:rsidRDefault="008E7675" w:rsidP="00AE0DC1">
            <w:pPr>
              <w:rPr>
                <w:rFonts w:ascii="Arial" w:hAnsi="Arial" w:cs="Arial"/>
                <w:sz w:val="20"/>
                <w:szCs w:val="20"/>
              </w:rPr>
            </w:pPr>
            <w:r w:rsidRPr="00234807">
              <w:rPr>
                <w:rFonts w:ascii="Arial" w:hAnsi="Arial" w:cs="Arial"/>
                <w:sz w:val="22"/>
                <w:szCs w:val="22"/>
              </w:rPr>
              <w:t xml:space="preserve">Especificar sales o </w:t>
            </w:r>
            <w:proofErr w:type="spellStart"/>
            <w:r w:rsidRPr="00234807">
              <w:rPr>
                <w:rFonts w:ascii="Arial" w:hAnsi="Arial" w:cs="Arial"/>
                <w:sz w:val="22"/>
                <w:szCs w:val="22"/>
              </w:rPr>
              <w:t>prodrogas</w:t>
            </w:r>
            <w:proofErr w:type="spellEnd"/>
            <w:r w:rsidRPr="00234807">
              <w:rPr>
                <w:rFonts w:ascii="Arial" w:hAnsi="Arial" w:cs="Arial"/>
                <w:sz w:val="22"/>
                <w:szCs w:val="22"/>
              </w:rPr>
              <w:t xml:space="preserve"> (si procede)</w:t>
            </w:r>
          </w:p>
          <w:p w14:paraId="102C0D7F" w14:textId="77777777" w:rsidR="008E7675" w:rsidRPr="00234807" w:rsidRDefault="008E7675" w:rsidP="00AE0DC1">
            <w:pPr>
              <w:rPr>
                <w:sz w:val="22"/>
                <w:szCs w:val="22"/>
              </w:rPr>
            </w:pPr>
            <w:r w:rsidRPr="00234807">
              <w:rPr>
                <w:rFonts w:ascii="Arial" w:hAnsi="Arial" w:cs="Arial"/>
                <w:sz w:val="20"/>
                <w:szCs w:val="20"/>
              </w:rPr>
              <w:t>(ej. cloruro, sulfato etc.)</w:t>
            </w:r>
            <w:r w:rsidRPr="002348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050E6F26" w14:textId="77777777" w:rsidR="008E7675" w:rsidRPr="008832BF" w:rsidRDefault="008E7675" w:rsidP="00AE0D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C74B6D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p w14:paraId="01A5484D" w14:textId="77777777" w:rsidR="008E7675" w:rsidRPr="00F348E3" w:rsidRDefault="007042DE" w:rsidP="008E7675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507D6" wp14:editId="0F6A57CA">
                <wp:simplePos x="0" y="0"/>
                <wp:positionH relativeFrom="column">
                  <wp:posOffset>2850808</wp:posOffset>
                </wp:positionH>
                <wp:positionV relativeFrom="paragraph">
                  <wp:posOffset>158115</wp:posOffset>
                </wp:positionV>
                <wp:extent cx="170180" cy="148590"/>
                <wp:effectExtent l="0" t="0" r="20320" b="2286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CBE2F" id="Rectángulo redondeado 7" o:spid="_x0000_s1026" style="position:absolute;margin-left:224.45pt;margin-top:12.45pt;width:13.4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"/>
            </w:pict>
          </mc:Fallback>
        </mc:AlternateContent>
      </w:r>
      <w:r w:rsidR="00F168B5">
        <w:rPr>
          <w:rFonts w:ascii="Arial" w:hAnsi="Arial" w:cs="Arial"/>
          <w:noProof/>
          <w:sz w:val="22"/>
          <w:szCs w:val="22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698F3" wp14:editId="6116A7CC">
                <wp:simplePos x="0" y="0"/>
                <wp:positionH relativeFrom="column">
                  <wp:posOffset>2254473</wp:posOffset>
                </wp:positionH>
                <wp:positionV relativeFrom="paragraph">
                  <wp:posOffset>158115</wp:posOffset>
                </wp:positionV>
                <wp:extent cx="170180" cy="148590"/>
                <wp:effectExtent l="0" t="0" r="20320" b="22860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3C11E7" id="Rectángulo redondeado 6" o:spid="_x0000_s1026" style="position:absolute;margin-left:177.5pt;margin-top:12.45pt;width:13.4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"/>
            </w:pict>
          </mc:Fallback>
        </mc:AlternateContent>
      </w:r>
      <w:r w:rsidR="008E7675" w:rsidRPr="00F348E3">
        <w:rPr>
          <w:rFonts w:ascii="Arial" w:hAnsi="Arial" w:cs="Arial"/>
          <w:sz w:val="22"/>
          <w:szCs w:val="22"/>
        </w:rPr>
        <w:t xml:space="preserve">¿Este fármaco existe en </w:t>
      </w:r>
      <w:r w:rsidR="008E7675">
        <w:rPr>
          <w:rFonts w:ascii="Arial" w:hAnsi="Arial" w:cs="Arial"/>
          <w:sz w:val="22"/>
          <w:szCs w:val="22"/>
        </w:rPr>
        <w:t xml:space="preserve">la </w:t>
      </w:r>
      <w:r w:rsidR="008E7675" w:rsidRPr="00F348E3">
        <w:rPr>
          <w:rFonts w:ascii="Arial" w:hAnsi="Arial" w:cs="Arial"/>
          <w:sz w:val="22"/>
          <w:szCs w:val="22"/>
        </w:rPr>
        <w:t>Lista Básic</w:t>
      </w:r>
      <w:r w:rsidR="008E7675">
        <w:rPr>
          <w:rFonts w:ascii="Arial" w:hAnsi="Arial" w:cs="Arial"/>
          <w:sz w:val="22"/>
          <w:szCs w:val="22"/>
        </w:rPr>
        <w:t>a</w:t>
      </w:r>
      <w:r w:rsidR="008E7675" w:rsidRPr="00F348E3">
        <w:rPr>
          <w:rFonts w:ascii="Arial" w:hAnsi="Arial" w:cs="Arial"/>
          <w:sz w:val="22"/>
          <w:szCs w:val="22"/>
        </w:rPr>
        <w:t xml:space="preserve"> de Medicamentos del Ministerio de Salud Pública y Asistencia Social</w:t>
      </w:r>
      <w:r w:rsidR="008E7675">
        <w:rPr>
          <w:rFonts w:ascii="Arial" w:hAnsi="Arial" w:cs="Arial"/>
          <w:sz w:val="22"/>
          <w:szCs w:val="22"/>
        </w:rPr>
        <w:t xml:space="preserve"> de Guatemala</w:t>
      </w:r>
      <w:r w:rsidR="008E7675" w:rsidRPr="004C504D">
        <w:rPr>
          <w:rFonts w:ascii="Arial" w:hAnsi="Arial" w:cs="Arial"/>
          <w:sz w:val="22"/>
          <w:szCs w:val="22"/>
        </w:rPr>
        <w:t xml:space="preserve">?  </w:t>
      </w:r>
      <w:r w:rsidR="008E7675" w:rsidRPr="004C504D">
        <w:rPr>
          <w:rFonts w:ascii="Arial" w:hAnsi="Arial" w:cs="Arial"/>
          <w:b/>
          <w:sz w:val="22"/>
          <w:szCs w:val="22"/>
        </w:rPr>
        <w:t>Sí</w:t>
      </w:r>
      <w:r w:rsidR="008E767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8E7675" w:rsidRPr="004C504D">
        <w:rPr>
          <w:rFonts w:ascii="Arial" w:hAnsi="Arial" w:cs="Arial"/>
          <w:b/>
          <w:sz w:val="22"/>
          <w:szCs w:val="22"/>
        </w:rPr>
        <w:t>No</w:t>
      </w:r>
      <w:r w:rsidR="008E7675">
        <w:rPr>
          <w:rFonts w:ascii="Arial" w:hAnsi="Arial" w:cs="Arial"/>
          <w:sz w:val="22"/>
          <w:szCs w:val="22"/>
        </w:rPr>
        <w:t xml:space="preserve"> </w:t>
      </w:r>
    </w:p>
    <w:p w14:paraId="3CD37230" w14:textId="77777777" w:rsidR="008E7675" w:rsidRPr="00F348E3" w:rsidRDefault="008E7675" w:rsidP="00F168B5">
      <w:pPr>
        <w:jc w:val="both"/>
        <w:rPr>
          <w:rFonts w:ascii="Arial" w:hAnsi="Arial" w:cs="Arial"/>
          <w:sz w:val="22"/>
          <w:szCs w:val="22"/>
        </w:rPr>
      </w:pPr>
    </w:p>
    <w:p w14:paraId="16D06878" w14:textId="77777777" w:rsidR="008E7675" w:rsidRDefault="007042DE" w:rsidP="008E7675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03153" wp14:editId="7CE10C6C">
                <wp:simplePos x="0" y="0"/>
                <wp:positionH relativeFrom="column">
                  <wp:posOffset>3340679</wp:posOffset>
                </wp:positionH>
                <wp:positionV relativeFrom="paragraph">
                  <wp:posOffset>180975</wp:posOffset>
                </wp:positionV>
                <wp:extent cx="170180" cy="148590"/>
                <wp:effectExtent l="0" t="0" r="20320" b="22860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1196B" id="Rectángulo redondeado 5" o:spid="_x0000_s1026" style="position:absolute;margin-left:263.05pt;margin-top:14.25pt;width:13.4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"/>
            </w:pict>
          </mc:Fallback>
        </mc:AlternateContent>
      </w:r>
      <w:r w:rsidR="00F168B5">
        <w:rPr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6922E" wp14:editId="7142CDCB">
                <wp:simplePos x="0" y="0"/>
                <wp:positionH relativeFrom="column">
                  <wp:posOffset>2800929</wp:posOffset>
                </wp:positionH>
                <wp:positionV relativeFrom="paragraph">
                  <wp:posOffset>180975</wp:posOffset>
                </wp:positionV>
                <wp:extent cx="170180" cy="148590"/>
                <wp:effectExtent l="0" t="0" r="20320" b="2286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48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32738" id="Rectángulo redondeado 4" o:spid="_x0000_s1026" style="position:absolute;margin-left:220.55pt;margin-top:14.25pt;width:13.4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"/>
            </w:pict>
          </mc:Fallback>
        </mc:AlternateContent>
      </w:r>
      <w:r w:rsidR="008E7675" w:rsidRPr="00F348E3">
        <w:rPr>
          <w:rFonts w:ascii="Arial" w:hAnsi="Arial" w:cs="Arial"/>
          <w:sz w:val="22"/>
          <w:szCs w:val="22"/>
        </w:rPr>
        <w:t xml:space="preserve">¿Existen </w:t>
      </w:r>
      <w:r w:rsidR="008E7675">
        <w:rPr>
          <w:rFonts w:ascii="Arial" w:hAnsi="Arial" w:cs="Arial"/>
          <w:sz w:val="22"/>
          <w:szCs w:val="22"/>
        </w:rPr>
        <w:t xml:space="preserve">en el Listado Básico de Medicamentos del Instituto Guatemalteco de Seguridad Social </w:t>
      </w:r>
      <w:r w:rsidR="008E7675" w:rsidRPr="00F348E3">
        <w:rPr>
          <w:rFonts w:ascii="Arial" w:hAnsi="Arial" w:cs="Arial"/>
          <w:sz w:val="22"/>
          <w:szCs w:val="22"/>
        </w:rPr>
        <w:t>fármacos para la misma indicación?</w:t>
      </w:r>
      <w:r w:rsidR="008E7675">
        <w:rPr>
          <w:rFonts w:ascii="Arial" w:hAnsi="Arial" w:cs="Arial"/>
          <w:sz w:val="22"/>
          <w:szCs w:val="22"/>
        </w:rPr>
        <w:t xml:space="preserve"> </w:t>
      </w:r>
      <w:r w:rsidR="008E7675" w:rsidRPr="004C504D">
        <w:rPr>
          <w:rFonts w:ascii="Arial" w:hAnsi="Arial" w:cs="Arial"/>
          <w:b/>
          <w:sz w:val="22"/>
          <w:szCs w:val="22"/>
        </w:rPr>
        <w:t xml:space="preserve">Sí </w:t>
      </w:r>
      <w:r w:rsidR="008E7675">
        <w:rPr>
          <w:rFonts w:ascii="Arial" w:hAnsi="Arial" w:cs="Arial"/>
          <w:sz w:val="22"/>
          <w:szCs w:val="22"/>
        </w:rPr>
        <w:t xml:space="preserve">        </w:t>
      </w:r>
      <w:r w:rsidR="008E7675">
        <w:rPr>
          <w:rFonts w:ascii="Arial" w:hAnsi="Arial" w:cs="Arial"/>
          <w:b/>
          <w:sz w:val="22"/>
          <w:szCs w:val="22"/>
        </w:rPr>
        <w:t xml:space="preserve">No </w:t>
      </w:r>
    </w:p>
    <w:p w14:paraId="5444780B" w14:textId="77777777" w:rsidR="008E7675" w:rsidRDefault="008E7675" w:rsidP="008E76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BE1D87" w14:textId="77777777" w:rsidR="008E7675" w:rsidRPr="0074366D" w:rsidRDefault="008E7675" w:rsidP="008E7675">
      <w:pPr>
        <w:ind w:left="-142"/>
        <w:jc w:val="both"/>
        <w:rPr>
          <w:rFonts w:ascii="Arial" w:hAnsi="Arial" w:cs="Arial"/>
          <w:sz w:val="22"/>
          <w:szCs w:val="22"/>
        </w:rPr>
      </w:pPr>
      <w:r w:rsidRPr="0074366D">
        <w:rPr>
          <w:rFonts w:ascii="Arial" w:hAnsi="Arial" w:cs="Arial"/>
          <w:sz w:val="22"/>
          <w:szCs w:val="22"/>
        </w:rPr>
        <w:t>Si la respuesta de la pregunta anterior es positiva indique el nombre del medicamento y el código actual dentro del Listado Básico de Medicamentos:</w:t>
      </w:r>
    </w:p>
    <w:p w14:paraId="557FB496" w14:textId="77777777" w:rsidR="008E7675" w:rsidRDefault="008E7675" w:rsidP="008E76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3FB197" w14:textId="77777777" w:rsidR="008E7675" w:rsidRDefault="008E7675" w:rsidP="004A24C6">
      <w:pPr>
        <w:ind w:left="-142"/>
        <w:jc w:val="both"/>
        <w:rPr>
          <w:rFonts w:ascii="Arial" w:hAnsi="Arial" w:cs="Arial"/>
          <w:sz w:val="22"/>
          <w:szCs w:val="22"/>
        </w:rPr>
      </w:pPr>
      <w:r w:rsidRPr="00060CBF">
        <w:rPr>
          <w:rFonts w:ascii="Arial" w:hAnsi="Arial" w:cs="Arial"/>
          <w:sz w:val="22"/>
          <w:szCs w:val="22"/>
        </w:rPr>
        <w:t>Nombre:</w:t>
      </w:r>
      <w:r w:rsidR="001073A1">
        <w:rPr>
          <w:rFonts w:ascii="Arial" w:hAnsi="Arial" w:cs="Arial"/>
          <w:sz w:val="22"/>
          <w:szCs w:val="22"/>
        </w:rPr>
        <w:t xml:space="preserve"> </w:t>
      </w:r>
      <w:r w:rsidRPr="00060CBF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74366D">
        <w:rPr>
          <w:rFonts w:ascii="Arial" w:hAnsi="Arial" w:cs="Arial"/>
          <w:sz w:val="22"/>
          <w:szCs w:val="22"/>
        </w:rPr>
        <w:t>_</w:t>
      </w:r>
      <w:r w:rsidR="004A24C6">
        <w:rPr>
          <w:rFonts w:ascii="Arial" w:hAnsi="Arial" w:cs="Arial"/>
          <w:sz w:val="22"/>
          <w:szCs w:val="22"/>
        </w:rPr>
        <w:t>_</w:t>
      </w:r>
      <w:r w:rsidR="00AE526F">
        <w:rPr>
          <w:rFonts w:ascii="Arial" w:hAnsi="Arial" w:cs="Arial"/>
          <w:sz w:val="22"/>
          <w:szCs w:val="22"/>
        </w:rPr>
        <w:t>_</w:t>
      </w:r>
    </w:p>
    <w:p w14:paraId="698CB230" w14:textId="77777777" w:rsidR="0074366D" w:rsidRDefault="0074366D" w:rsidP="0074366D">
      <w:pPr>
        <w:jc w:val="both"/>
        <w:rPr>
          <w:rFonts w:ascii="Arial" w:hAnsi="Arial" w:cs="Arial"/>
          <w:sz w:val="22"/>
          <w:szCs w:val="22"/>
        </w:rPr>
      </w:pPr>
    </w:p>
    <w:p w14:paraId="559CCE74" w14:textId="77777777" w:rsidR="00F30A9B" w:rsidRDefault="008E7675" w:rsidP="004A24C6">
      <w:pPr>
        <w:ind w:left="-142"/>
        <w:jc w:val="both"/>
        <w:rPr>
          <w:rFonts w:ascii="Arial" w:hAnsi="Arial" w:cs="Arial"/>
          <w:sz w:val="22"/>
          <w:szCs w:val="22"/>
        </w:rPr>
        <w:sectPr w:rsidR="00F30A9B" w:rsidSect="0014275C">
          <w:headerReference w:type="default" r:id="rId8"/>
          <w:footerReference w:type="default" r:id="rId9"/>
          <w:pgSz w:w="12240" w:h="15840"/>
          <w:pgMar w:top="2132" w:right="1701" w:bottom="1276" w:left="1559" w:header="284" w:footer="709" w:gutter="0"/>
          <w:pgNumType w:start="1" w:chapStyle="1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Código:</w:t>
      </w:r>
      <w:r w:rsidR="00D01A8C">
        <w:rPr>
          <w:rFonts w:ascii="Arial" w:hAnsi="Arial" w:cs="Arial"/>
          <w:sz w:val="22"/>
          <w:szCs w:val="22"/>
        </w:rPr>
        <w:t xml:space="preserve"> </w:t>
      </w:r>
      <w:r w:rsidRPr="00060CBF"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="00B83680">
        <w:rPr>
          <w:rFonts w:ascii="Arial" w:hAnsi="Arial" w:cs="Arial"/>
          <w:sz w:val="22"/>
          <w:szCs w:val="22"/>
        </w:rPr>
        <w:t>__</w:t>
      </w:r>
      <w:r w:rsidR="004A24C6">
        <w:rPr>
          <w:rFonts w:ascii="Arial" w:hAnsi="Arial" w:cs="Arial"/>
          <w:sz w:val="22"/>
          <w:szCs w:val="22"/>
        </w:rPr>
        <w:t>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2"/>
        <w:gridCol w:w="4892"/>
      </w:tblGrid>
      <w:tr w:rsidR="008E7675" w:rsidRPr="008832BF" w14:paraId="1F1847E3" w14:textId="77777777" w:rsidTr="00F30A9B">
        <w:tc>
          <w:tcPr>
            <w:tcW w:w="8964" w:type="dxa"/>
            <w:gridSpan w:val="2"/>
            <w:shd w:val="clear" w:color="auto" w:fill="5B9BD5"/>
            <w:vAlign w:val="center"/>
          </w:tcPr>
          <w:p w14:paraId="7BA90B02" w14:textId="77777777" w:rsidR="008E7675" w:rsidRPr="00E652F7" w:rsidRDefault="008E7675" w:rsidP="00AE0DC1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52F7">
              <w:rPr>
                <w:rFonts w:ascii="Arial" w:hAnsi="Arial" w:cs="Arial"/>
                <w:b/>
                <w:color w:val="FFFFFF"/>
              </w:rPr>
              <w:lastRenderedPageBreak/>
              <w:t>Características del medicamento</w:t>
            </w:r>
          </w:p>
        </w:tc>
      </w:tr>
      <w:tr w:rsidR="008E7675" w:rsidRPr="008832BF" w14:paraId="51B94066" w14:textId="77777777" w:rsidTr="00F30A9B">
        <w:trPr>
          <w:trHeight w:val="1137"/>
        </w:trPr>
        <w:tc>
          <w:tcPr>
            <w:tcW w:w="4072" w:type="dxa"/>
            <w:shd w:val="clear" w:color="auto" w:fill="auto"/>
            <w:vAlign w:val="center"/>
          </w:tcPr>
          <w:p w14:paraId="018A8232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Indicación para uso del medicamento propuesto </w:t>
            </w:r>
          </w:p>
          <w:p w14:paraId="39B16A84" w14:textId="77777777" w:rsidR="008E7675" w:rsidRPr="00C81C16" w:rsidRDefault="008E7675" w:rsidP="00AE0DC1">
            <w:pPr>
              <w:rPr>
                <w:rFonts w:ascii="Arial" w:hAnsi="Arial" w:cs="Arial"/>
                <w:sz w:val="20"/>
                <w:szCs w:val="20"/>
              </w:rPr>
            </w:pPr>
            <w:r w:rsidRPr="00C81C16">
              <w:rPr>
                <w:rFonts w:ascii="Arial" w:hAnsi="Arial" w:cs="Arial"/>
                <w:sz w:val="20"/>
                <w:szCs w:val="20"/>
              </w:rPr>
              <w:t>(una indicación terapéutica por formulario de solicitud)</w:t>
            </w:r>
          </w:p>
        </w:tc>
        <w:tc>
          <w:tcPr>
            <w:tcW w:w="4892" w:type="dxa"/>
            <w:shd w:val="clear" w:color="auto" w:fill="auto"/>
            <w:vAlign w:val="center"/>
          </w:tcPr>
          <w:p w14:paraId="66502630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5FBBF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78EF9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4D653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F0F43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0803BCC9" w14:textId="77777777" w:rsidTr="0096111D">
        <w:trPr>
          <w:trHeight w:val="1625"/>
        </w:trPr>
        <w:tc>
          <w:tcPr>
            <w:tcW w:w="4072" w:type="dxa"/>
            <w:shd w:val="clear" w:color="auto" w:fill="auto"/>
            <w:vAlign w:val="center"/>
          </w:tcPr>
          <w:p w14:paraId="4AE878B3" w14:textId="77777777" w:rsidR="008E7675" w:rsidRPr="008832BF" w:rsidRDefault="008E7675" w:rsidP="00AE0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Mecanismo</w:t>
            </w:r>
            <w:r w:rsidRPr="008832BF">
              <w:rPr>
                <w:rFonts w:ascii="Arial" w:hAnsi="Arial" w:cs="Arial"/>
                <w:sz w:val="22"/>
                <w:szCs w:val="22"/>
              </w:rPr>
              <w:t xml:space="preserve"> de acción del medicamento</w:t>
            </w:r>
          </w:p>
        </w:tc>
        <w:tc>
          <w:tcPr>
            <w:tcW w:w="4892" w:type="dxa"/>
            <w:shd w:val="clear" w:color="auto" w:fill="auto"/>
            <w:vAlign w:val="center"/>
          </w:tcPr>
          <w:p w14:paraId="536B373B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2A1DB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83D14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BFF09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67BF04D6" w14:textId="77777777" w:rsidTr="00F30A9B">
        <w:tc>
          <w:tcPr>
            <w:tcW w:w="4072" w:type="dxa"/>
            <w:vMerge w:val="restart"/>
            <w:shd w:val="clear" w:color="auto" w:fill="auto"/>
            <w:vAlign w:val="center"/>
          </w:tcPr>
          <w:p w14:paraId="126E2D8F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Principales efectos adversos:</w:t>
            </w:r>
          </w:p>
        </w:tc>
        <w:tc>
          <w:tcPr>
            <w:tcW w:w="4892" w:type="dxa"/>
            <w:shd w:val="clear" w:color="auto" w:fill="auto"/>
            <w:vAlign w:val="center"/>
          </w:tcPr>
          <w:p w14:paraId="27D685D1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Muy Frecuentes</w:t>
            </w:r>
          </w:p>
          <w:p w14:paraId="6BD8659C" w14:textId="77777777" w:rsidR="008E7675" w:rsidRPr="008832BF" w:rsidRDefault="008E7675" w:rsidP="00AE0DC1">
            <w:pPr>
              <w:rPr>
                <w:rFonts w:ascii="Arial" w:hAnsi="Arial" w:cs="Arial"/>
              </w:rPr>
            </w:pPr>
          </w:p>
        </w:tc>
      </w:tr>
      <w:tr w:rsidR="008E7675" w:rsidRPr="008832BF" w14:paraId="617CF492" w14:textId="77777777" w:rsidTr="00F30A9B">
        <w:tc>
          <w:tcPr>
            <w:tcW w:w="4072" w:type="dxa"/>
            <w:vMerge/>
            <w:shd w:val="clear" w:color="auto" w:fill="auto"/>
            <w:vAlign w:val="center"/>
          </w:tcPr>
          <w:p w14:paraId="262966A0" w14:textId="77777777" w:rsidR="008E7675" w:rsidRPr="008832BF" w:rsidRDefault="008E7675" w:rsidP="00AE0D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14:paraId="1D52DCA6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Frecuentes</w:t>
            </w:r>
          </w:p>
          <w:p w14:paraId="0EE77B96" w14:textId="77777777" w:rsidR="008E7675" w:rsidRPr="008832BF" w:rsidRDefault="008E7675" w:rsidP="00AE0DC1">
            <w:pPr>
              <w:rPr>
                <w:rFonts w:ascii="Arial" w:hAnsi="Arial" w:cs="Arial"/>
              </w:rPr>
            </w:pPr>
          </w:p>
        </w:tc>
      </w:tr>
      <w:tr w:rsidR="008E7675" w:rsidRPr="008832BF" w14:paraId="77157E79" w14:textId="77777777" w:rsidTr="00F30A9B">
        <w:tc>
          <w:tcPr>
            <w:tcW w:w="4072" w:type="dxa"/>
            <w:vMerge/>
            <w:shd w:val="clear" w:color="auto" w:fill="auto"/>
            <w:vAlign w:val="center"/>
          </w:tcPr>
          <w:p w14:paraId="11BF5F08" w14:textId="77777777" w:rsidR="008E7675" w:rsidRPr="008832BF" w:rsidRDefault="008E7675" w:rsidP="00AE0DC1"/>
        </w:tc>
        <w:tc>
          <w:tcPr>
            <w:tcW w:w="4892" w:type="dxa"/>
            <w:shd w:val="clear" w:color="auto" w:fill="auto"/>
            <w:vAlign w:val="center"/>
          </w:tcPr>
          <w:p w14:paraId="75AD6F26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Poco frecuentes</w:t>
            </w:r>
          </w:p>
          <w:p w14:paraId="198DFC51" w14:textId="77777777" w:rsidR="008E7675" w:rsidRPr="008832BF" w:rsidRDefault="008E7675" w:rsidP="00AE0DC1">
            <w:pPr>
              <w:rPr>
                <w:rFonts w:ascii="Arial" w:hAnsi="Arial" w:cs="Arial"/>
              </w:rPr>
            </w:pPr>
          </w:p>
        </w:tc>
      </w:tr>
      <w:tr w:rsidR="008E7675" w:rsidRPr="008832BF" w14:paraId="4FB76A02" w14:textId="77777777" w:rsidTr="00F30A9B">
        <w:tc>
          <w:tcPr>
            <w:tcW w:w="4072" w:type="dxa"/>
            <w:vMerge/>
            <w:shd w:val="clear" w:color="auto" w:fill="auto"/>
            <w:vAlign w:val="center"/>
          </w:tcPr>
          <w:p w14:paraId="0EA1DA00" w14:textId="77777777" w:rsidR="008E7675" w:rsidRPr="008832BF" w:rsidRDefault="008E7675" w:rsidP="00AE0DC1"/>
        </w:tc>
        <w:tc>
          <w:tcPr>
            <w:tcW w:w="4892" w:type="dxa"/>
            <w:shd w:val="clear" w:color="auto" w:fill="auto"/>
            <w:vAlign w:val="center"/>
          </w:tcPr>
          <w:p w14:paraId="7234F728" w14:textId="77777777" w:rsidR="008E7675" w:rsidRDefault="007853C6" w:rsidP="00AE0D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Raras </w:t>
            </w:r>
          </w:p>
          <w:p w14:paraId="74FAAC78" w14:textId="77777777" w:rsidR="00AE526F" w:rsidRPr="00AE526F" w:rsidRDefault="00AE526F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16EAB72B" w14:textId="77777777" w:rsidTr="00F30A9B">
        <w:tc>
          <w:tcPr>
            <w:tcW w:w="4072" w:type="dxa"/>
            <w:shd w:val="clear" w:color="auto" w:fill="auto"/>
            <w:vAlign w:val="center"/>
          </w:tcPr>
          <w:p w14:paraId="4A6AB6A7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Interacciones medicamentosas</w:t>
            </w:r>
          </w:p>
        </w:tc>
        <w:tc>
          <w:tcPr>
            <w:tcW w:w="4892" w:type="dxa"/>
            <w:shd w:val="clear" w:color="auto" w:fill="auto"/>
            <w:vAlign w:val="center"/>
          </w:tcPr>
          <w:p w14:paraId="7AEDFC08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12D20B8C" w14:textId="77777777" w:rsidTr="00F30A9B">
        <w:tc>
          <w:tcPr>
            <w:tcW w:w="4072" w:type="dxa"/>
            <w:shd w:val="clear" w:color="auto" w:fill="auto"/>
            <w:vAlign w:val="center"/>
          </w:tcPr>
          <w:p w14:paraId="4581B4A1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 xml:space="preserve">Precauciones </w:t>
            </w:r>
          </w:p>
        </w:tc>
        <w:tc>
          <w:tcPr>
            <w:tcW w:w="4892" w:type="dxa"/>
            <w:shd w:val="clear" w:color="auto" w:fill="auto"/>
            <w:vAlign w:val="center"/>
          </w:tcPr>
          <w:p w14:paraId="1BFB4D52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0F612484" w14:textId="77777777" w:rsidTr="00F30A9B">
        <w:tc>
          <w:tcPr>
            <w:tcW w:w="4072" w:type="dxa"/>
            <w:shd w:val="clear" w:color="auto" w:fill="auto"/>
            <w:vAlign w:val="center"/>
          </w:tcPr>
          <w:p w14:paraId="1F11BBA6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Contraindicaciones</w:t>
            </w:r>
          </w:p>
        </w:tc>
        <w:tc>
          <w:tcPr>
            <w:tcW w:w="4892" w:type="dxa"/>
            <w:shd w:val="clear" w:color="auto" w:fill="auto"/>
            <w:vAlign w:val="center"/>
          </w:tcPr>
          <w:p w14:paraId="06589537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46C480C0" w14:textId="77777777" w:rsidTr="00F30A9B">
        <w:tc>
          <w:tcPr>
            <w:tcW w:w="4072" w:type="dxa"/>
            <w:shd w:val="clear" w:color="auto" w:fill="auto"/>
            <w:vAlign w:val="center"/>
          </w:tcPr>
          <w:p w14:paraId="1CC2A503" w14:textId="77777777" w:rsidR="008E7675" w:rsidRPr="008832BF" w:rsidRDefault="008E7675" w:rsidP="00AE0DC1">
            <w:r w:rsidRPr="008832BF">
              <w:rPr>
                <w:rFonts w:ascii="Arial" w:hAnsi="Arial" w:cs="Arial"/>
                <w:sz w:val="22"/>
                <w:szCs w:val="22"/>
              </w:rPr>
              <w:t xml:space="preserve">Sugerencia de las restricciones de uso </w:t>
            </w:r>
            <w:r w:rsidRPr="00AE526F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E526F">
              <w:rPr>
                <w:rFonts w:ascii="Arial" w:hAnsi="Arial" w:cs="Arial"/>
                <w:sz w:val="18"/>
                <w:szCs w:val="18"/>
              </w:rPr>
              <w:t>ej</w:t>
            </w:r>
            <w:proofErr w:type="spellEnd"/>
            <w:r w:rsidRPr="00AE526F">
              <w:rPr>
                <w:rFonts w:ascii="Arial" w:hAnsi="Arial" w:cs="Arial"/>
                <w:sz w:val="18"/>
                <w:szCs w:val="18"/>
              </w:rPr>
              <w:t>: uso exclusivo de especialidad, nivel de uso de medicamento)</w:t>
            </w:r>
          </w:p>
        </w:tc>
        <w:tc>
          <w:tcPr>
            <w:tcW w:w="4892" w:type="dxa"/>
            <w:shd w:val="clear" w:color="auto" w:fill="auto"/>
            <w:vAlign w:val="center"/>
          </w:tcPr>
          <w:p w14:paraId="72411B62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8C3338" w14:textId="77777777" w:rsidR="008E7675" w:rsidRDefault="008E7675" w:rsidP="008E767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2"/>
        <w:gridCol w:w="4892"/>
      </w:tblGrid>
      <w:tr w:rsidR="008E7675" w:rsidRPr="008832BF" w14:paraId="2AE534CA" w14:textId="77777777" w:rsidTr="00AE0DC1">
        <w:tc>
          <w:tcPr>
            <w:tcW w:w="8978" w:type="dxa"/>
            <w:gridSpan w:val="2"/>
            <w:shd w:val="clear" w:color="auto" w:fill="5B9BD5"/>
            <w:vAlign w:val="center"/>
          </w:tcPr>
          <w:p w14:paraId="4C95D3A5" w14:textId="77777777" w:rsidR="008E7675" w:rsidRPr="00E652F7" w:rsidRDefault="008E7675" w:rsidP="00AE0DC1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52F7">
              <w:rPr>
                <w:rFonts w:ascii="Arial" w:hAnsi="Arial" w:cs="Arial"/>
                <w:b/>
                <w:color w:val="FFFFFF"/>
              </w:rPr>
              <w:t>Consideraciones farmacocinéticas</w:t>
            </w:r>
          </w:p>
        </w:tc>
      </w:tr>
      <w:tr w:rsidR="008E7675" w:rsidRPr="008832BF" w14:paraId="0D92914A" w14:textId="77777777" w:rsidTr="00AE0DC1">
        <w:tc>
          <w:tcPr>
            <w:tcW w:w="4077" w:type="dxa"/>
            <w:shd w:val="clear" w:color="auto" w:fill="auto"/>
            <w:vAlign w:val="center"/>
          </w:tcPr>
          <w:p w14:paraId="3626E6AD" w14:textId="77777777" w:rsidR="008E7675" w:rsidRPr="008832BF" w:rsidRDefault="008E7675" w:rsidP="00AE0D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Absorción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0D6C44A8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0F64396C" w14:textId="77777777" w:rsidTr="00AE0DC1">
        <w:tc>
          <w:tcPr>
            <w:tcW w:w="4077" w:type="dxa"/>
            <w:shd w:val="clear" w:color="auto" w:fill="auto"/>
            <w:vAlign w:val="center"/>
          </w:tcPr>
          <w:p w14:paraId="4ADC7676" w14:textId="77777777" w:rsidR="008E7675" w:rsidRPr="008832BF" w:rsidRDefault="008E7675" w:rsidP="00AE0D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Metabolismo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06B957A6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2ADAE24D" w14:textId="77777777" w:rsidTr="00AE0DC1">
        <w:tc>
          <w:tcPr>
            <w:tcW w:w="4077" w:type="dxa"/>
            <w:shd w:val="clear" w:color="auto" w:fill="auto"/>
            <w:vAlign w:val="center"/>
          </w:tcPr>
          <w:p w14:paraId="12FBADF8" w14:textId="77777777" w:rsidR="008E7675" w:rsidRPr="008832BF" w:rsidRDefault="008E7675" w:rsidP="00AE0D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Distribución (t½)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C4DAC61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0608AFB7" w14:textId="77777777" w:rsidTr="00AE0DC1">
        <w:tc>
          <w:tcPr>
            <w:tcW w:w="4077" w:type="dxa"/>
            <w:shd w:val="clear" w:color="auto" w:fill="auto"/>
            <w:vAlign w:val="center"/>
          </w:tcPr>
          <w:p w14:paraId="2A286E61" w14:textId="77777777" w:rsidR="008E7675" w:rsidRPr="008832BF" w:rsidRDefault="008E7675" w:rsidP="00AE0DC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Excreción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6C1F40E0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2099C1BC" w14:textId="77777777" w:rsidTr="00AE0DC1">
        <w:tc>
          <w:tcPr>
            <w:tcW w:w="4077" w:type="dxa"/>
            <w:shd w:val="clear" w:color="auto" w:fill="auto"/>
            <w:vAlign w:val="center"/>
          </w:tcPr>
          <w:p w14:paraId="1649A6F8" w14:textId="77777777" w:rsidR="008E7675" w:rsidRPr="008832BF" w:rsidRDefault="008E7675" w:rsidP="00AE0DC1">
            <w:pPr>
              <w:jc w:val="both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Forma de preparación del medicamento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30A5">
              <w:rPr>
                <w:rFonts w:ascii="Arial" w:hAnsi="Arial" w:cs="Arial"/>
                <w:sz w:val="22"/>
                <w:szCs w:val="22"/>
              </w:rPr>
              <w:t>(cuando aplique)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2297475F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369EBCCB" w14:textId="77777777" w:rsidTr="00AE0DC1">
        <w:tc>
          <w:tcPr>
            <w:tcW w:w="4077" w:type="dxa"/>
            <w:shd w:val="clear" w:color="auto" w:fill="auto"/>
            <w:vAlign w:val="center"/>
          </w:tcPr>
          <w:p w14:paraId="45AA01F1" w14:textId="77777777" w:rsidR="008E7675" w:rsidRPr="008832BF" w:rsidRDefault="008E7675" w:rsidP="00AE0DC1">
            <w:pPr>
              <w:jc w:val="both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Vía</w:t>
            </w:r>
            <w:r>
              <w:rPr>
                <w:rFonts w:ascii="Arial" w:hAnsi="Arial" w:cs="Arial"/>
                <w:sz w:val="22"/>
                <w:szCs w:val="22"/>
              </w:rPr>
              <w:t>/s</w:t>
            </w:r>
            <w:r w:rsidRPr="008832BF">
              <w:rPr>
                <w:rFonts w:ascii="Arial" w:hAnsi="Arial" w:cs="Arial"/>
                <w:sz w:val="22"/>
                <w:szCs w:val="22"/>
              </w:rPr>
              <w:t xml:space="preserve"> de administración del medicamento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261960AE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D7976" w14:textId="77777777" w:rsidR="008E7675" w:rsidRDefault="008E7675" w:rsidP="008E767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2"/>
        <w:gridCol w:w="4892"/>
      </w:tblGrid>
      <w:tr w:rsidR="008E7675" w:rsidRPr="008832BF" w14:paraId="498068DB" w14:textId="77777777" w:rsidTr="00AE0DC1">
        <w:tc>
          <w:tcPr>
            <w:tcW w:w="8978" w:type="dxa"/>
            <w:gridSpan w:val="2"/>
            <w:shd w:val="clear" w:color="auto" w:fill="5B9BD5"/>
            <w:vAlign w:val="center"/>
          </w:tcPr>
          <w:p w14:paraId="39E962CF" w14:textId="77777777" w:rsidR="008E7675" w:rsidRPr="00980837" w:rsidRDefault="008E7675" w:rsidP="00AE0DC1">
            <w:pPr>
              <w:pStyle w:val="Textoindependiente2"/>
              <w:overflowPunct w:val="0"/>
              <w:autoSpaceDE w:val="0"/>
              <w:autoSpaceDN w:val="0"/>
              <w:adjustRightInd w:val="0"/>
              <w:ind w:right="526"/>
              <w:rPr>
                <w:rFonts w:ascii="Arial" w:hAnsi="Arial" w:cs="Arial"/>
                <w:b/>
                <w:color w:val="FFFFFF"/>
              </w:rPr>
            </w:pPr>
            <w:r w:rsidRPr="00E652F7">
              <w:rPr>
                <w:rFonts w:ascii="Arial" w:hAnsi="Arial" w:cs="Arial"/>
                <w:b/>
                <w:color w:val="FFFFFF"/>
              </w:rPr>
              <w:t>Directrices para la prescripción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980837">
              <w:rPr>
                <w:rFonts w:ascii="Arial" w:hAnsi="Arial" w:cs="Arial"/>
                <w:b/>
                <w:color w:val="FFFFFF"/>
              </w:rPr>
              <w:t>del medicamento solicitado para la indicación propuesta</w:t>
            </w:r>
          </w:p>
        </w:tc>
      </w:tr>
      <w:tr w:rsidR="008E7675" w:rsidRPr="008832BF" w14:paraId="558AB96E" w14:textId="77777777" w:rsidTr="00AE0DC1">
        <w:tc>
          <w:tcPr>
            <w:tcW w:w="4077" w:type="dxa"/>
            <w:shd w:val="clear" w:color="auto" w:fill="auto"/>
            <w:vAlign w:val="center"/>
          </w:tcPr>
          <w:p w14:paraId="5E43793E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 xml:space="preserve">Dosis 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D8F17A3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0F091524" w14:textId="77777777" w:rsidTr="00AE0DC1">
        <w:tc>
          <w:tcPr>
            <w:tcW w:w="4077" w:type="dxa"/>
            <w:shd w:val="clear" w:color="auto" w:fill="auto"/>
            <w:vAlign w:val="center"/>
          </w:tcPr>
          <w:p w14:paraId="45F89C68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Frecuencia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6D952DC0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04986BCF" w14:textId="77777777" w:rsidTr="00AE0DC1">
        <w:tc>
          <w:tcPr>
            <w:tcW w:w="4077" w:type="dxa"/>
            <w:shd w:val="clear" w:color="auto" w:fill="auto"/>
            <w:vAlign w:val="center"/>
          </w:tcPr>
          <w:p w14:paraId="6A7CB940" w14:textId="77777777" w:rsidR="008E7675" w:rsidRPr="008832BF" w:rsidRDefault="008E7675" w:rsidP="00AE0DC1">
            <w:pPr>
              <w:spacing w:line="276" w:lineRule="auto"/>
              <w:rPr>
                <w:rFonts w:ascii="Arial" w:hAnsi="Arial" w:cs="Arial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Duración promedio del tratamiento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4DDBCEC6" w14:textId="77777777" w:rsidR="008E7675" w:rsidRPr="008832BF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6C8A8F" w14:textId="77777777" w:rsidR="00F30A9B" w:rsidRDefault="00F30A9B" w:rsidP="008E7675">
      <w:pPr>
        <w:rPr>
          <w:rFonts w:ascii="Arial" w:hAnsi="Arial" w:cs="Arial"/>
          <w:sz w:val="22"/>
          <w:szCs w:val="22"/>
        </w:rPr>
        <w:sectPr w:rsidR="00F30A9B" w:rsidSect="0014275C">
          <w:headerReference w:type="default" r:id="rId10"/>
          <w:footerReference w:type="default" r:id="rId11"/>
          <w:pgSz w:w="12240" w:h="15840"/>
          <w:pgMar w:top="2132" w:right="1701" w:bottom="1276" w:left="1559" w:header="284" w:footer="709" w:gutter="0"/>
          <w:pgNumType w:start="1" w:chapStyle="1"/>
          <w:cols w:space="708"/>
          <w:docGrid w:linePitch="360"/>
        </w:sectPr>
      </w:pPr>
    </w:p>
    <w:p w14:paraId="6D0C9026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7013"/>
      </w:tblGrid>
      <w:tr w:rsidR="008E7675" w:rsidRPr="008832BF" w14:paraId="0B3786A6" w14:textId="77777777" w:rsidTr="00AE0DC1">
        <w:tc>
          <w:tcPr>
            <w:tcW w:w="8978" w:type="dxa"/>
            <w:gridSpan w:val="2"/>
            <w:shd w:val="clear" w:color="auto" w:fill="5B9BD5"/>
            <w:vAlign w:val="center"/>
          </w:tcPr>
          <w:p w14:paraId="1602F9D8" w14:textId="77777777" w:rsidR="008E7675" w:rsidRPr="00E652F7" w:rsidRDefault="008E7675" w:rsidP="00AE0DC1">
            <w:pPr>
              <w:ind w:right="-31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52F7">
              <w:rPr>
                <w:rFonts w:ascii="Arial" w:hAnsi="Arial" w:cs="Arial"/>
                <w:b/>
                <w:color w:val="FFFFFF"/>
                <w:szCs w:val="22"/>
              </w:rPr>
              <w:t>Condiciones de administración del medicamento</w:t>
            </w:r>
          </w:p>
        </w:tc>
      </w:tr>
      <w:tr w:rsidR="008E7675" w:rsidRPr="008832BF" w14:paraId="52828351" w14:textId="77777777" w:rsidTr="00AE0DC1">
        <w:tc>
          <w:tcPr>
            <w:tcW w:w="8978" w:type="dxa"/>
            <w:gridSpan w:val="2"/>
            <w:vAlign w:val="center"/>
          </w:tcPr>
          <w:p w14:paraId="6C35441A" w14:textId="77777777" w:rsidR="008E7675" w:rsidRPr="008E7675" w:rsidRDefault="008E7675" w:rsidP="00AE0DC1">
            <w:pPr>
              <w:spacing w:line="276" w:lineRule="auto"/>
              <w:ind w:right="-310"/>
              <w:rPr>
                <w:rFonts w:ascii="Arial" w:hAnsi="Arial" w:cs="Arial"/>
                <w:sz w:val="22"/>
                <w:szCs w:val="22"/>
              </w:rPr>
            </w:pPr>
            <w:r w:rsidRPr="008E7675">
              <w:rPr>
                <w:rFonts w:ascii="Arial" w:hAnsi="Arial" w:cs="Arial"/>
                <w:sz w:val="22"/>
                <w:szCs w:val="22"/>
              </w:rPr>
              <w:t>El medicamento será administrado:</w:t>
            </w:r>
          </w:p>
        </w:tc>
      </w:tr>
      <w:tr w:rsidR="008E7675" w:rsidRPr="008832BF" w14:paraId="7E06F94E" w14:textId="77777777" w:rsidTr="00AE0DC1">
        <w:tc>
          <w:tcPr>
            <w:tcW w:w="1951" w:type="dxa"/>
            <w:tcBorders>
              <w:bottom w:val="single" w:sz="6" w:space="0" w:color="auto"/>
            </w:tcBorders>
            <w:vAlign w:val="center"/>
          </w:tcPr>
          <w:p w14:paraId="73F4AD96" w14:textId="77777777" w:rsidR="008E7675" w:rsidRPr="008832BF" w:rsidRDefault="008E7675" w:rsidP="00AE0DC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Ambulatorio</w:t>
            </w:r>
          </w:p>
        </w:tc>
        <w:tc>
          <w:tcPr>
            <w:tcW w:w="7027" w:type="dxa"/>
            <w:tcBorders>
              <w:bottom w:val="single" w:sz="6" w:space="0" w:color="auto"/>
            </w:tcBorders>
            <w:vAlign w:val="center"/>
          </w:tcPr>
          <w:p w14:paraId="0CB45AAB" w14:textId="77777777" w:rsidR="008E7675" w:rsidRPr="008832BF" w:rsidRDefault="008E7675" w:rsidP="00AE0D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75" w:rsidRPr="008832BF" w14:paraId="74ED3E26" w14:textId="77777777" w:rsidTr="00AE0DC1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C972576" w14:textId="77777777" w:rsidR="008E7675" w:rsidRPr="008832BF" w:rsidRDefault="008E7675" w:rsidP="00AE0DC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32BF">
              <w:rPr>
                <w:rFonts w:ascii="Arial" w:hAnsi="Arial" w:cs="Arial"/>
                <w:sz w:val="22"/>
                <w:szCs w:val="22"/>
              </w:rPr>
              <w:t>Intrahospitalario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7D851115" w14:textId="77777777" w:rsidR="008E7675" w:rsidRPr="008832BF" w:rsidRDefault="008E7675" w:rsidP="00AE0D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762AD2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0"/>
      </w:tblGrid>
      <w:tr w:rsidR="008E7675" w:rsidRPr="00E652F7" w14:paraId="2918138F" w14:textId="77777777" w:rsidTr="00AE0DC1">
        <w:tc>
          <w:tcPr>
            <w:tcW w:w="8978" w:type="dxa"/>
            <w:shd w:val="clear" w:color="auto" w:fill="5B9BD5"/>
          </w:tcPr>
          <w:p w14:paraId="6C558D3B" w14:textId="77777777" w:rsidR="008E7675" w:rsidRPr="00E652F7" w:rsidRDefault="008E7675" w:rsidP="00AE0DC1">
            <w:pPr>
              <w:shd w:val="clear" w:color="auto" w:fill="5B9BD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2F7">
              <w:rPr>
                <w:rFonts w:ascii="Arial" w:hAnsi="Arial" w:cs="Arial"/>
                <w:b/>
                <w:color w:val="FFFFFF"/>
                <w:szCs w:val="22"/>
              </w:rPr>
              <w:t>Conclusione</w:t>
            </w:r>
            <w:r w:rsidR="00534776">
              <w:rPr>
                <w:rFonts w:ascii="Arial" w:hAnsi="Arial" w:cs="Arial"/>
                <w:b/>
                <w:color w:val="FFFFFF"/>
                <w:szCs w:val="22"/>
              </w:rPr>
              <w:t>s y opinión técnica del Médico s</w:t>
            </w:r>
            <w:r w:rsidRPr="00E652F7">
              <w:rPr>
                <w:rFonts w:ascii="Arial" w:hAnsi="Arial" w:cs="Arial"/>
                <w:b/>
                <w:color w:val="FFFFFF"/>
                <w:szCs w:val="22"/>
              </w:rPr>
              <w:t>olicitante</w:t>
            </w:r>
          </w:p>
        </w:tc>
      </w:tr>
      <w:tr w:rsidR="008E7675" w:rsidRPr="00E652F7" w14:paraId="435ED555" w14:textId="77777777" w:rsidTr="00AE0DC1">
        <w:trPr>
          <w:trHeight w:val="661"/>
        </w:trPr>
        <w:tc>
          <w:tcPr>
            <w:tcW w:w="8978" w:type="dxa"/>
            <w:shd w:val="clear" w:color="auto" w:fill="auto"/>
          </w:tcPr>
          <w:p w14:paraId="1BB329FF" w14:textId="77777777" w:rsidR="008E7675" w:rsidRPr="00B20CC3" w:rsidRDefault="008E7675" w:rsidP="00AE0DC1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B20CC3">
              <w:rPr>
                <w:rFonts w:ascii="Arial" w:hAnsi="Arial" w:cs="Arial"/>
                <w:b/>
                <w:sz w:val="18"/>
                <w:szCs w:val="22"/>
              </w:rPr>
              <w:t>Instrucciones</w:t>
            </w:r>
            <w:r w:rsidRPr="00B20CC3">
              <w:rPr>
                <w:rFonts w:ascii="Arial" w:hAnsi="Arial" w:cs="Arial"/>
                <w:sz w:val="18"/>
                <w:szCs w:val="22"/>
              </w:rPr>
              <w:t>:</w:t>
            </w:r>
            <w:r w:rsidR="00D33E5A">
              <w:rPr>
                <w:rFonts w:ascii="Arial" w:hAnsi="Arial" w:cs="Arial"/>
                <w:sz w:val="20"/>
                <w:lang w:val="es-MX"/>
              </w:rPr>
              <w:t xml:space="preserve"> e</w:t>
            </w:r>
            <w:r w:rsidRPr="00B20CC3">
              <w:rPr>
                <w:rFonts w:ascii="Arial" w:hAnsi="Arial" w:cs="Arial"/>
                <w:sz w:val="20"/>
                <w:lang w:val="es-MX"/>
              </w:rPr>
              <w:t>n este apartado debe inclui</w:t>
            </w:r>
            <w:r w:rsidR="00534776">
              <w:rPr>
                <w:rFonts w:ascii="Arial" w:hAnsi="Arial" w:cs="Arial"/>
                <w:sz w:val="20"/>
                <w:lang w:val="es-MX"/>
              </w:rPr>
              <w:t>r un análisis realizado por el M</w:t>
            </w:r>
            <w:r w:rsidRPr="00B20CC3">
              <w:rPr>
                <w:rFonts w:ascii="Arial" w:hAnsi="Arial" w:cs="Arial"/>
                <w:sz w:val="20"/>
                <w:lang w:val="es-MX"/>
              </w:rPr>
              <w:t>édico solicitante de los beneficios de la inclusión, modificación o exclusión del medicamento solicitado al Listado Básico de Medicamentos del Instituto</w:t>
            </w:r>
          </w:p>
        </w:tc>
      </w:tr>
      <w:tr w:rsidR="008E7675" w:rsidRPr="00E652F7" w14:paraId="2C362E67" w14:textId="77777777" w:rsidTr="00AE0DC1">
        <w:tc>
          <w:tcPr>
            <w:tcW w:w="8978" w:type="dxa"/>
            <w:shd w:val="clear" w:color="auto" w:fill="auto"/>
          </w:tcPr>
          <w:p w14:paraId="282AF27A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4E892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7AEFFF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5E401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8B015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81EE5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EFEE2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0"/>
      </w:tblGrid>
      <w:tr w:rsidR="008E7675" w:rsidRPr="00E652F7" w14:paraId="66FCA03D" w14:textId="77777777" w:rsidTr="00AE0DC1">
        <w:tc>
          <w:tcPr>
            <w:tcW w:w="8978" w:type="dxa"/>
            <w:shd w:val="clear" w:color="auto" w:fill="5B9BD5"/>
          </w:tcPr>
          <w:p w14:paraId="2FA4F94C" w14:textId="77777777" w:rsidR="008E7675" w:rsidRPr="00E652F7" w:rsidRDefault="008E7675" w:rsidP="00AE0DC1">
            <w:pPr>
              <w:shd w:val="clear" w:color="auto" w:fill="5B9BD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2F7">
              <w:rPr>
                <w:rFonts w:ascii="Arial" w:hAnsi="Arial" w:cs="Arial"/>
                <w:b/>
                <w:color w:val="FFFFFF"/>
                <w:szCs w:val="22"/>
              </w:rPr>
              <w:t xml:space="preserve">Conclusiones y opinión técnica </w:t>
            </w:r>
            <w:r w:rsidR="00534776">
              <w:rPr>
                <w:rFonts w:ascii="Arial" w:hAnsi="Arial" w:cs="Arial"/>
                <w:b/>
                <w:color w:val="FFFFFF"/>
                <w:szCs w:val="22"/>
              </w:rPr>
              <w:t>del Comité Terapéutico L</w:t>
            </w:r>
            <w:r w:rsidRPr="00E652F7">
              <w:rPr>
                <w:rFonts w:ascii="Arial" w:hAnsi="Arial" w:cs="Arial"/>
                <w:b/>
                <w:color w:val="FFFFFF"/>
                <w:szCs w:val="22"/>
              </w:rPr>
              <w:t>ocal</w:t>
            </w:r>
          </w:p>
        </w:tc>
      </w:tr>
      <w:tr w:rsidR="008E7675" w:rsidRPr="00E652F7" w14:paraId="77F20CBC" w14:textId="77777777" w:rsidTr="00AE0DC1">
        <w:trPr>
          <w:trHeight w:val="661"/>
        </w:trPr>
        <w:tc>
          <w:tcPr>
            <w:tcW w:w="8978" w:type="dxa"/>
            <w:shd w:val="clear" w:color="auto" w:fill="auto"/>
          </w:tcPr>
          <w:p w14:paraId="049C36E1" w14:textId="77777777" w:rsidR="008E7675" w:rsidRPr="00B20CC3" w:rsidRDefault="008E7675" w:rsidP="00AE0DC1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B20CC3">
              <w:rPr>
                <w:rFonts w:ascii="Arial" w:hAnsi="Arial" w:cs="Arial"/>
                <w:b/>
                <w:sz w:val="18"/>
                <w:szCs w:val="22"/>
              </w:rPr>
              <w:t>Instrucciones:</w:t>
            </w:r>
            <w:r w:rsidRPr="00B20CC3">
              <w:rPr>
                <w:rFonts w:ascii="Arial" w:hAnsi="Arial" w:cs="Arial"/>
                <w:sz w:val="20"/>
                <w:lang w:val="es-MX"/>
              </w:rPr>
              <w:t xml:space="preserve"> en este apartado se deberá incluir un análisis razonando los motivos por los que el expediente es adecuado para s</w:t>
            </w:r>
            <w:r w:rsidR="00534776">
              <w:rPr>
                <w:rFonts w:ascii="Arial" w:hAnsi="Arial" w:cs="Arial"/>
                <w:sz w:val="20"/>
                <w:lang w:val="es-MX"/>
              </w:rPr>
              <w:t>er trasladado realizado por el Comité Terapéutico L</w:t>
            </w:r>
            <w:r w:rsidRPr="00B20CC3">
              <w:rPr>
                <w:rFonts w:ascii="Arial" w:hAnsi="Arial" w:cs="Arial"/>
                <w:sz w:val="20"/>
                <w:lang w:val="es-MX"/>
              </w:rPr>
              <w:t>ocal.</w:t>
            </w:r>
          </w:p>
        </w:tc>
      </w:tr>
      <w:tr w:rsidR="008E7675" w:rsidRPr="00E652F7" w14:paraId="42D7BC73" w14:textId="77777777" w:rsidTr="00AE0DC1">
        <w:tc>
          <w:tcPr>
            <w:tcW w:w="8978" w:type="dxa"/>
            <w:shd w:val="clear" w:color="auto" w:fill="auto"/>
          </w:tcPr>
          <w:p w14:paraId="1BDF6E94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1D4FE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4FB14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D0E9D5" w14:textId="77777777" w:rsidR="008E7675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A779BB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5BD65" w14:textId="77777777" w:rsidR="004A24C6" w:rsidRPr="00E652F7" w:rsidRDefault="004A24C6" w:rsidP="00AE0D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6FA9F3" w14:textId="77777777" w:rsidR="008E7675" w:rsidRPr="00E652F7" w:rsidRDefault="008E7675" w:rsidP="00AE0D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55434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p w14:paraId="6F5C3338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p w14:paraId="3F25CD80" w14:textId="77777777" w:rsidR="008E7675" w:rsidRPr="00862144" w:rsidRDefault="008E7675" w:rsidP="008E7675">
      <w:pPr>
        <w:jc w:val="center"/>
        <w:rPr>
          <w:rFonts w:ascii="Arial" w:hAnsi="Arial" w:cs="Arial"/>
          <w:sz w:val="22"/>
          <w:szCs w:val="22"/>
        </w:rPr>
      </w:pPr>
      <w:r w:rsidRPr="00862144">
        <w:rPr>
          <w:rFonts w:ascii="Arial" w:hAnsi="Arial" w:cs="Arial"/>
          <w:sz w:val="22"/>
          <w:szCs w:val="22"/>
        </w:rPr>
        <w:t>f) 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28497F8B" w14:textId="77777777" w:rsidR="008E7675" w:rsidRPr="00862144" w:rsidRDefault="00534776" w:rsidP="008E76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Nombre, firma, sello y Unidad donde l</w:t>
      </w:r>
      <w:r w:rsidR="008E7675">
        <w:rPr>
          <w:rFonts w:ascii="Arial" w:hAnsi="Arial" w:cs="Arial"/>
          <w:sz w:val="22"/>
          <w:szCs w:val="22"/>
        </w:rPr>
        <w:t xml:space="preserve">abora </w:t>
      </w:r>
      <w:r w:rsidR="008E7675" w:rsidRPr="00C47A9B">
        <w:rPr>
          <w:rFonts w:ascii="Arial" w:hAnsi="Arial" w:cs="Arial"/>
          <w:b/>
          <w:sz w:val="22"/>
          <w:szCs w:val="22"/>
        </w:rPr>
        <w:t>(Médico solicitante)</w:t>
      </w:r>
    </w:p>
    <w:p w14:paraId="26AEBB62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p w14:paraId="185767CF" w14:textId="77777777" w:rsidR="008E7675" w:rsidRDefault="008E7675" w:rsidP="008E7675">
      <w:pPr>
        <w:rPr>
          <w:rFonts w:ascii="Arial" w:hAnsi="Arial" w:cs="Arial"/>
          <w:sz w:val="22"/>
          <w:szCs w:val="22"/>
        </w:rPr>
      </w:pPr>
    </w:p>
    <w:p w14:paraId="6C36356E" w14:textId="77777777" w:rsidR="008E7675" w:rsidRPr="00C81C16" w:rsidRDefault="00B92986" w:rsidP="00B929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5B9BD5"/>
        <w:tabs>
          <w:tab w:val="center" w:pos="4490"/>
        </w:tabs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ab/>
      </w:r>
      <w:r w:rsidR="008E7675">
        <w:rPr>
          <w:rFonts w:ascii="Arial" w:hAnsi="Arial" w:cs="Arial"/>
          <w:b/>
          <w:color w:val="FFFFFF"/>
          <w:sz w:val="22"/>
          <w:szCs w:val="22"/>
        </w:rPr>
        <w:t>Aval del Comité Terapéutico Local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E7675" w:rsidRPr="008832BF" w14:paraId="476DAEA6" w14:textId="77777777" w:rsidTr="008E7675">
        <w:trPr>
          <w:trHeight w:val="766"/>
        </w:trPr>
        <w:tc>
          <w:tcPr>
            <w:tcW w:w="9067" w:type="dxa"/>
          </w:tcPr>
          <w:p w14:paraId="76ACB6DE" w14:textId="77777777" w:rsidR="008E7675" w:rsidRPr="00B20CC3" w:rsidRDefault="00B92986" w:rsidP="00AE0D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Incluir el r</w:t>
            </w:r>
            <w:r w:rsidR="008E7675" w:rsidRPr="00B20CC3">
              <w:rPr>
                <w:rFonts w:ascii="Arial" w:hAnsi="Arial" w:cs="Arial"/>
                <w:sz w:val="22"/>
                <w:szCs w:val="22"/>
              </w:rPr>
              <w:t>egistro de la sesión cuando se valoró el caso: (Punto, Acta y fecha).</w:t>
            </w:r>
          </w:p>
          <w:p w14:paraId="5AF050DE" w14:textId="77777777" w:rsidR="008E7675" w:rsidRPr="008832BF" w:rsidRDefault="008E7675" w:rsidP="00AE0D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5B35FB" w14:textId="77777777" w:rsidR="008E7675" w:rsidRPr="008832BF" w:rsidRDefault="008E7675" w:rsidP="00AE0D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2B626" w14:textId="77777777" w:rsidR="008E7675" w:rsidRDefault="008E7675" w:rsidP="00AE0D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2B315" w14:textId="77777777" w:rsidR="008E7675" w:rsidRPr="008832BF" w:rsidRDefault="008E7675" w:rsidP="00AE0D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1D2052" w14:textId="77777777" w:rsidR="008E7675" w:rsidRPr="008832BF" w:rsidRDefault="008E7675" w:rsidP="00AE0D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7675" w:rsidRPr="008832BF" w14:paraId="42391F41" w14:textId="77777777" w:rsidTr="008E7675">
        <w:trPr>
          <w:trHeight w:val="126"/>
        </w:trPr>
        <w:tc>
          <w:tcPr>
            <w:tcW w:w="9067" w:type="dxa"/>
          </w:tcPr>
          <w:p w14:paraId="55D1ED5F" w14:textId="77777777" w:rsidR="008E7675" w:rsidRPr="008832BF" w:rsidRDefault="008E7675" w:rsidP="00AE0D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32BF">
              <w:rPr>
                <w:rFonts w:ascii="Arial" w:hAnsi="Arial" w:cs="Arial"/>
                <w:b/>
                <w:sz w:val="22"/>
                <w:szCs w:val="22"/>
              </w:rPr>
              <w:t>Nombre del Coordinador, sello y firma y fecha</w:t>
            </w:r>
          </w:p>
          <w:p w14:paraId="718C31E5" w14:textId="77777777" w:rsidR="008E7675" w:rsidRPr="008832BF" w:rsidRDefault="008E7675" w:rsidP="00AE0D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631CF9" w14:textId="77777777" w:rsidR="008E7675" w:rsidRPr="008832BF" w:rsidRDefault="008E7675" w:rsidP="00AE0D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5B3CD2" w14:textId="77777777" w:rsidR="008E7675" w:rsidRPr="008832BF" w:rsidRDefault="008E7675" w:rsidP="00AE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0C7B9" w14:textId="77777777" w:rsidR="006D5818" w:rsidRPr="008E7675" w:rsidRDefault="006D5818" w:rsidP="008E7675"/>
    <w:sectPr w:rsidR="006D5818" w:rsidRPr="008E7675" w:rsidSect="0014275C">
      <w:headerReference w:type="default" r:id="rId12"/>
      <w:footerReference w:type="default" r:id="rId13"/>
      <w:pgSz w:w="12240" w:h="15840"/>
      <w:pgMar w:top="2132" w:right="1701" w:bottom="1276" w:left="1559" w:header="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77A5" w14:textId="77777777" w:rsidR="001865FE" w:rsidRDefault="001865FE" w:rsidP="000A06B8">
      <w:r>
        <w:separator/>
      </w:r>
    </w:p>
  </w:endnote>
  <w:endnote w:type="continuationSeparator" w:id="0">
    <w:p w14:paraId="1AE22E3E" w14:textId="77777777" w:rsidR="001865FE" w:rsidRDefault="001865FE" w:rsidP="000A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C417" w14:textId="77777777" w:rsidR="006D5818" w:rsidRPr="00F30A9B" w:rsidRDefault="006D5818" w:rsidP="00F30A9B">
    <w:pPr>
      <w:pStyle w:val="Piedepgina"/>
      <w:tabs>
        <w:tab w:val="clear" w:pos="4419"/>
        <w:tab w:val="clear" w:pos="8838"/>
        <w:tab w:val="left" w:pos="1875"/>
      </w:tabs>
      <w:rPr>
        <w:sz w:val="20"/>
        <w:szCs w:val="20"/>
      </w:rPr>
    </w:pPr>
    <w:r w:rsidRPr="00F30A9B">
      <w:rPr>
        <w:rFonts w:ascii="Arial" w:hAnsi="Arial" w:cs="Arial"/>
        <w:noProof/>
        <w:sz w:val="20"/>
        <w:szCs w:val="20"/>
        <w:lang w:eastAsia="es-G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DD9F8" wp14:editId="29BFAB3A">
              <wp:simplePos x="0" y="0"/>
              <wp:positionH relativeFrom="column">
                <wp:posOffset>4791710</wp:posOffset>
              </wp:positionH>
              <wp:positionV relativeFrom="paragraph">
                <wp:posOffset>-213995</wp:posOffset>
              </wp:positionV>
              <wp:extent cx="1722124" cy="593836"/>
              <wp:effectExtent l="0" t="0" r="11430" b="34925"/>
              <wp:wrapNone/>
              <wp:docPr id="1279603074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2124" cy="593836"/>
                        <a:chOff x="0" y="-79810"/>
                        <a:chExt cx="1535705" cy="645372"/>
                      </a:xfrm>
                      <a:noFill/>
                    </wpg:grpSpPr>
                    <wps:wsp>
                      <wps:cNvPr id="1461714150" name="Conector recto 3"/>
                      <wps:cNvCnPr/>
                      <wps:spPr>
                        <a:xfrm>
                          <a:off x="0" y="20595"/>
                          <a:ext cx="0" cy="544967"/>
                        </a:xfrm>
                        <a:prstGeom prst="line">
                          <a:avLst/>
                        </a:prstGeom>
                        <a:grp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34370808" name="Cuadro de texto 4"/>
                      <wps:cNvSpPr txBox="1"/>
                      <wps:spPr>
                        <a:xfrm>
                          <a:off x="45305" y="-79810"/>
                          <a:ext cx="1490400" cy="645129"/>
                        </a:xfrm>
                        <a:prstGeom prst="rect">
                          <a:avLst/>
                        </a:prstGeom>
                        <a:grpFill/>
                        <a:ln w="6350">
                          <a:noFill/>
                        </a:ln>
                      </wps:spPr>
                      <wps:txbx>
                        <w:txbxContent>
                          <w:p w14:paraId="7DC88332" w14:textId="77777777" w:rsidR="00F30A9B" w:rsidRDefault="006D5818" w:rsidP="006D5818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7ª. Avenida 01-20, zona 4, Edificio Torre Café 4° nivel oficina </w:t>
                            </w:r>
                            <w:r w:rsidR="00F30A9B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1030</w:t>
                            </w:r>
                          </w:p>
                          <w:p w14:paraId="105E0C61" w14:textId="77777777" w:rsidR="006D5818" w:rsidRPr="00DB4454" w:rsidRDefault="006D5818" w:rsidP="006D5818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Guatemala, C. A.</w:t>
                            </w:r>
                          </w:p>
                          <w:p w14:paraId="030D986B" w14:textId="77777777" w:rsidR="006D5818" w:rsidRDefault="006D5818" w:rsidP="006D5818">
                            <w:pPr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PBX: 2412-1224, Ext.</w:t>
                            </w:r>
                            <w:r w:rsidR="00F30A9B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82950</w:t>
                            </w:r>
                          </w:p>
                          <w:p w14:paraId="3B9CF6AC" w14:textId="77777777" w:rsidR="006D5818" w:rsidRPr="00DB4454" w:rsidRDefault="006D5818" w:rsidP="006D5818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www.igssgt.org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EB49E5" id="Grupo 5" o:spid="_x0000_s1027" style="position:absolute;margin-left:377.3pt;margin-top:-16.85pt;width:135.6pt;height:46.75pt;z-index:251660288;mso-width-relative:margin;mso-height-relative:margin" coordorigin=",-798" coordsize="15357,6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">
              <v:line id="Conector recto 3" o:spid="_x0000_s1028" style="position:absolute;visibility:visible;mso-wrap-style:square" from="0,205" to="0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" strokecolor="black [3213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9" type="#_x0000_t202" style="position:absolute;left:453;top:-798;width:14904;height:6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" filled="f" stroked="f" strokeweight=".5pt">
                <v:textbox inset="0,0,0,0">
                  <w:txbxContent>
                    <w:p w:rsidR="00F30A9B" w:rsidRDefault="006D5818" w:rsidP="006D5818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 xml:space="preserve">7ª. Avenida 01-20, zona 4, Edificio Torre Café 4° nivel oficina </w:t>
                      </w:r>
                      <w:r w:rsidR="00F30A9B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1030</w:t>
                      </w:r>
                    </w:p>
                    <w:p w:rsidR="006D5818" w:rsidRPr="00DB4454" w:rsidRDefault="006D5818" w:rsidP="006D5818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 xml:space="preserve"> Guatemala, C. A.</w:t>
                      </w:r>
                    </w:p>
                    <w:p w:rsidR="006D5818" w:rsidRDefault="006D5818" w:rsidP="006D5818">
                      <w:pPr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PBX: 2412-1224, Ext.</w:t>
                      </w:r>
                      <w:r w:rsidR="00F30A9B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82950</w:t>
                      </w:r>
                    </w:p>
                    <w:p w:rsidR="006D5818" w:rsidRPr="00DB4454" w:rsidRDefault="006D5818" w:rsidP="006D5818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www.igssgt.org</w:t>
                      </w:r>
                    </w:p>
                  </w:txbxContent>
                </v:textbox>
              </v:shape>
            </v:group>
          </w:pict>
        </mc:Fallback>
      </mc:AlternateContent>
    </w:r>
    <w:r w:rsidR="00F30A9B" w:rsidRPr="00F30A9B">
      <w:rPr>
        <w:sz w:val="20"/>
        <w:szCs w:val="20"/>
      </w:rPr>
      <w:t>1 de 3</w:t>
    </w:r>
    <w:r w:rsidR="00F30A9B" w:rsidRPr="00F30A9B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3899" w14:textId="77777777" w:rsidR="00F30A9B" w:rsidRPr="00F30A9B" w:rsidRDefault="00F30A9B" w:rsidP="00F30A9B">
    <w:pPr>
      <w:pStyle w:val="Piedepgina"/>
      <w:tabs>
        <w:tab w:val="clear" w:pos="4419"/>
        <w:tab w:val="clear" w:pos="8838"/>
        <w:tab w:val="left" w:pos="1875"/>
      </w:tabs>
      <w:rPr>
        <w:sz w:val="20"/>
        <w:szCs w:val="20"/>
      </w:rPr>
    </w:pPr>
    <w:r w:rsidRPr="00F30A9B">
      <w:rPr>
        <w:rFonts w:ascii="Arial" w:hAnsi="Arial" w:cs="Arial"/>
        <w:noProof/>
        <w:sz w:val="20"/>
        <w:szCs w:val="20"/>
        <w:lang w:eastAsia="es-GT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D8D1495" wp14:editId="185B63BD">
              <wp:simplePos x="0" y="0"/>
              <wp:positionH relativeFrom="column">
                <wp:posOffset>4733925</wp:posOffset>
              </wp:positionH>
              <wp:positionV relativeFrom="paragraph">
                <wp:posOffset>-137795</wp:posOffset>
              </wp:positionV>
              <wp:extent cx="1722124" cy="593612"/>
              <wp:effectExtent l="0" t="0" r="11430" b="0"/>
              <wp:wrapNone/>
              <wp:docPr id="2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2124" cy="593612"/>
                        <a:chOff x="0" y="-28050"/>
                        <a:chExt cx="1535705" cy="645129"/>
                      </a:xfrm>
                      <a:noFill/>
                    </wpg:grpSpPr>
                    <wps:wsp>
                      <wps:cNvPr id="26" name="Conector recto 3"/>
                      <wps:cNvCnPr/>
                      <wps:spPr>
                        <a:xfrm>
                          <a:off x="0" y="20595"/>
                          <a:ext cx="0" cy="544967"/>
                        </a:xfrm>
                        <a:prstGeom prst="line">
                          <a:avLst/>
                        </a:prstGeom>
                        <a:grp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Cuadro de texto 4"/>
                      <wps:cNvSpPr txBox="1"/>
                      <wps:spPr>
                        <a:xfrm>
                          <a:off x="45305" y="-28050"/>
                          <a:ext cx="1490400" cy="645129"/>
                        </a:xfrm>
                        <a:prstGeom prst="rect">
                          <a:avLst/>
                        </a:prstGeom>
                        <a:grpFill/>
                        <a:ln w="6350">
                          <a:noFill/>
                        </a:ln>
                      </wps:spPr>
                      <wps:txbx>
                        <w:txbxContent>
                          <w:p w14:paraId="6A64055D" w14:textId="77777777" w:rsidR="00F30A9B" w:rsidRDefault="00F30A9B" w:rsidP="00F30A9B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7ª. Avenida 01-20, zona 4, Edificio Torre Café 4° nivel oficina </w:t>
                            </w:r>
                            <w:r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1030</w:t>
                            </w:r>
                          </w:p>
                          <w:p w14:paraId="1A2EB7EC" w14:textId="77777777" w:rsidR="00F30A9B" w:rsidRPr="00DB4454" w:rsidRDefault="00F30A9B" w:rsidP="00F30A9B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Guatemala, C. A.</w:t>
                            </w:r>
                          </w:p>
                          <w:p w14:paraId="0D52AB3C" w14:textId="77777777" w:rsidR="00F30A9B" w:rsidRDefault="00F30A9B" w:rsidP="00F30A9B">
                            <w:pPr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PBX: 2412-1224, Ext.</w:t>
                            </w:r>
                            <w:r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82950</w:t>
                            </w:r>
                          </w:p>
                          <w:p w14:paraId="377FCFC0" w14:textId="77777777" w:rsidR="00F30A9B" w:rsidRPr="00DB4454" w:rsidRDefault="00F30A9B" w:rsidP="00F30A9B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www.igssgt.org</w:t>
                            </w:r>
                          </w:p>
                          <w:p w14:paraId="3D51C002" w14:textId="77777777" w:rsidR="00F30A9B" w:rsidRPr="00DB4454" w:rsidRDefault="00F30A9B" w:rsidP="006D5818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5EA0B9" id="_x0000_s1030" style="position:absolute;margin-left:372.75pt;margin-top:-10.85pt;width:135.6pt;height:46.75pt;z-index:251666432;mso-width-relative:margin;mso-height-relative:margin" coordorigin=",-280" coordsize="15357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">
              <v:line id="Conector recto 3" o:spid="_x0000_s1031" style="position:absolute;visibility:visible;mso-wrap-style:square" from="0,205" to="0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0w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rSDB5f4g/A1S8AAAD//wMAUEsBAi0AFAAGAAgAAAAhANvh9svuAAAAhQEAABMAAAAAAAAAAAAA&#10;AAAAAAAAAFtDb250ZW50X1R5cGVzXS54bWxQSwECLQAUAAYACAAAACEAWvQsW78AAAAVAQAACwAA&#10;AAAAAAAAAAAAAAAfAQAAX3JlbHMvLnJlbHNQSwECLQAUAAYACAAAACEAFEENMMMAAADbAAAADwAA&#10;AAAAAAAAAAAAAAAHAgAAZHJzL2Rvd25yZXYueG1sUEsFBgAAAAADAAMAtwAAAPcCAAAAAA==&#10;" strokecolor="black [3213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2" type="#_x0000_t202" style="position:absolute;left:453;top:-280;width:14904;height:6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" filled="f" stroked="f" strokeweight=".5pt">
                <v:textbox inset="0,0,0,0">
                  <w:txbxContent>
                    <w:p w:rsidR="00F30A9B" w:rsidRDefault="00F30A9B" w:rsidP="00F30A9B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 xml:space="preserve">7ª. Avenida 01-20, zona 4, Edificio Torre Café 4° nivel oficina </w:t>
                      </w:r>
                      <w:r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1030</w:t>
                      </w:r>
                    </w:p>
                    <w:p w:rsidR="00F30A9B" w:rsidRPr="00DB4454" w:rsidRDefault="00F30A9B" w:rsidP="00F30A9B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 xml:space="preserve"> Guatemala, C. A.</w:t>
                      </w:r>
                    </w:p>
                    <w:p w:rsidR="00F30A9B" w:rsidRDefault="00F30A9B" w:rsidP="00F30A9B">
                      <w:pPr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PBX: 2412-1224, Ext.</w:t>
                      </w:r>
                      <w:r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82950</w:t>
                      </w:r>
                    </w:p>
                    <w:p w:rsidR="00F30A9B" w:rsidRPr="00DB4454" w:rsidRDefault="00F30A9B" w:rsidP="00F30A9B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www.igssgt.org</w:t>
                      </w:r>
                    </w:p>
                    <w:p w:rsidR="00F30A9B" w:rsidRPr="00DB4454" w:rsidRDefault="00F30A9B" w:rsidP="006D5818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F30A9B">
      <w:rPr>
        <w:sz w:val="20"/>
        <w:szCs w:val="20"/>
      </w:rPr>
      <w:t>2 de 3</w:t>
    </w:r>
    <w:r w:rsidRPr="00F30A9B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EFB8" w14:textId="77777777" w:rsidR="00F30A9B" w:rsidRPr="00F30A9B" w:rsidRDefault="00F30A9B" w:rsidP="00F30A9B">
    <w:pPr>
      <w:pStyle w:val="Piedepgina"/>
      <w:tabs>
        <w:tab w:val="clear" w:pos="4419"/>
        <w:tab w:val="clear" w:pos="8838"/>
        <w:tab w:val="left" w:pos="1875"/>
      </w:tabs>
      <w:rPr>
        <w:sz w:val="20"/>
        <w:szCs w:val="20"/>
      </w:rPr>
    </w:pPr>
    <w:r w:rsidRPr="00F30A9B">
      <w:rPr>
        <w:rFonts w:ascii="Arial" w:hAnsi="Arial" w:cs="Arial"/>
        <w:noProof/>
        <w:sz w:val="20"/>
        <w:szCs w:val="20"/>
        <w:lang w:eastAsia="es-G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C35AB5B" wp14:editId="51FB784E">
              <wp:simplePos x="0" y="0"/>
              <wp:positionH relativeFrom="column">
                <wp:posOffset>4791075</wp:posOffset>
              </wp:positionH>
              <wp:positionV relativeFrom="paragraph">
                <wp:posOffset>-163830</wp:posOffset>
              </wp:positionV>
              <wp:extent cx="1722124" cy="593612"/>
              <wp:effectExtent l="0" t="0" r="11430" b="0"/>
              <wp:wrapNone/>
              <wp:docPr id="28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2124" cy="593612"/>
                        <a:chOff x="0" y="-28050"/>
                        <a:chExt cx="1535705" cy="645129"/>
                      </a:xfrm>
                      <a:noFill/>
                    </wpg:grpSpPr>
                    <wps:wsp>
                      <wps:cNvPr id="29" name="Conector recto 3"/>
                      <wps:cNvCnPr/>
                      <wps:spPr>
                        <a:xfrm>
                          <a:off x="0" y="20595"/>
                          <a:ext cx="0" cy="544967"/>
                        </a:xfrm>
                        <a:prstGeom prst="line">
                          <a:avLst/>
                        </a:prstGeom>
                        <a:grp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Cuadro de texto 4"/>
                      <wps:cNvSpPr txBox="1"/>
                      <wps:spPr>
                        <a:xfrm>
                          <a:off x="45305" y="-28050"/>
                          <a:ext cx="1490400" cy="645129"/>
                        </a:xfrm>
                        <a:prstGeom prst="rect">
                          <a:avLst/>
                        </a:prstGeom>
                        <a:grpFill/>
                        <a:ln w="6350">
                          <a:noFill/>
                        </a:ln>
                      </wps:spPr>
                      <wps:txbx>
                        <w:txbxContent>
                          <w:p w14:paraId="20FECB8D" w14:textId="77777777" w:rsidR="00F30A9B" w:rsidRDefault="00F30A9B" w:rsidP="00F30A9B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7ª. Avenida 01-20, zona 4, Edificio Torre Café 4° nivel oficina </w:t>
                            </w:r>
                            <w:r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1030</w:t>
                            </w:r>
                          </w:p>
                          <w:p w14:paraId="69D39E43" w14:textId="77777777" w:rsidR="00F30A9B" w:rsidRPr="00DB4454" w:rsidRDefault="00F30A9B" w:rsidP="00F30A9B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Guatemala, C. A.</w:t>
                            </w:r>
                          </w:p>
                          <w:p w14:paraId="766B5976" w14:textId="77777777" w:rsidR="00F30A9B" w:rsidRDefault="00F30A9B" w:rsidP="00F30A9B">
                            <w:pPr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PBX: 2412-1224, Ext.</w:t>
                            </w:r>
                            <w:r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82950</w:t>
                            </w:r>
                          </w:p>
                          <w:p w14:paraId="0F53FE01" w14:textId="77777777" w:rsidR="00F30A9B" w:rsidRPr="00DB4454" w:rsidRDefault="00F30A9B" w:rsidP="00F30A9B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DB4454"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www.igssgt.org</w:t>
                            </w:r>
                          </w:p>
                          <w:p w14:paraId="244422D7" w14:textId="77777777" w:rsidR="00F30A9B" w:rsidRPr="00DB4454" w:rsidRDefault="00F30A9B" w:rsidP="006D5818">
                            <w:pPr>
                              <w:pStyle w:val="Piedepgina"/>
                              <w:tabs>
                                <w:tab w:val="right" w:pos="6663"/>
                              </w:tabs>
                              <w:rPr>
                                <w:rFonts w:ascii="Arial" w:hAnsi="Arial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E97820" id="_x0000_s1033" style="position:absolute;margin-left:377.25pt;margin-top:-12.9pt;width:135.6pt;height:46.75pt;z-index:251668480;mso-width-relative:margin;mso-height-relative:margin" coordorigin=",-280" coordsize="15357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">
              <v:line id="Conector recto 3" o:spid="_x0000_s1034" style="position:absolute;visibility:visible;mso-wrap-style:square" from="0,205" to="0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" strokecolor="black [3213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5" type="#_x0000_t202" style="position:absolute;left:453;top:-280;width:14904;height:6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" filled="f" stroked="f" strokeweight=".5pt">
                <v:textbox inset="0,0,0,0">
                  <w:txbxContent>
                    <w:p w:rsidR="00F30A9B" w:rsidRDefault="00F30A9B" w:rsidP="00F30A9B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 xml:space="preserve">7ª. Avenida 01-20, zona 4, Edificio Torre Café 4° nivel oficina </w:t>
                      </w:r>
                      <w:r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1030</w:t>
                      </w:r>
                    </w:p>
                    <w:p w:rsidR="00F30A9B" w:rsidRPr="00DB4454" w:rsidRDefault="00F30A9B" w:rsidP="00F30A9B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 xml:space="preserve"> Guatemala, C. A.</w:t>
                      </w:r>
                    </w:p>
                    <w:p w:rsidR="00F30A9B" w:rsidRDefault="00F30A9B" w:rsidP="00F30A9B">
                      <w:pPr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PBX: 2412-1224, Ext.</w:t>
                      </w:r>
                      <w:r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82950</w:t>
                      </w:r>
                    </w:p>
                    <w:p w:rsidR="00F30A9B" w:rsidRPr="00DB4454" w:rsidRDefault="00F30A9B" w:rsidP="00F30A9B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DB4454"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  <w:t>www.igssgt.org</w:t>
                      </w:r>
                    </w:p>
                    <w:p w:rsidR="00F30A9B" w:rsidRPr="00DB4454" w:rsidRDefault="00F30A9B" w:rsidP="006D5818">
                      <w:pPr>
                        <w:pStyle w:val="Piedepgina"/>
                        <w:tabs>
                          <w:tab w:val="right" w:pos="6663"/>
                        </w:tabs>
                        <w:rPr>
                          <w:rFonts w:ascii="Arial" w:hAnsi="Arial"/>
                          <w:color w:val="7F7F7F" w:themeColor="text1" w:themeTint="8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F30A9B">
      <w:rPr>
        <w:sz w:val="20"/>
        <w:szCs w:val="20"/>
      </w:rPr>
      <w:t>3 de 3</w:t>
    </w:r>
    <w:r w:rsidRPr="00F30A9B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4E5D" w14:textId="77777777" w:rsidR="001865FE" w:rsidRDefault="001865FE" w:rsidP="000A06B8">
      <w:r>
        <w:separator/>
      </w:r>
    </w:p>
  </w:footnote>
  <w:footnote w:type="continuationSeparator" w:id="0">
    <w:p w14:paraId="1DFE0EBE" w14:textId="77777777" w:rsidR="001865FE" w:rsidRDefault="001865FE" w:rsidP="000A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E2CD" w14:textId="77777777" w:rsidR="006D5818" w:rsidRDefault="006D5818" w:rsidP="00D14DC8">
    <w:pPr>
      <w:pStyle w:val="Encabezado"/>
      <w:tabs>
        <w:tab w:val="clear" w:pos="4419"/>
        <w:tab w:val="clear" w:pos="8838"/>
        <w:tab w:val="left" w:pos="3060"/>
      </w:tabs>
      <w:rPr>
        <w:rFonts w:ascii="Arial" w:hAnsi="Arial" w:cs="Arial"/>
        <w:b/>
        <w:bCs/>
        <w:color w:val="7F7F7F" w:themeColor="text1" w:themeTint="80"/>
      </w:rPr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AB72332" wp14:editId="0ECE18E6">
          <wp:simplePos x="0" y="0"/>
          <wp:positionH relativeFrom="margin">
            <wp:posOffset>-989965</wp:posOffset>
          </wp:positionH>
          <wp:positionV relativeFrom="paragraph">
            <wp:posOffset>-437515</wp:posOffset>
          </wp:positionV>
          <wp:extent cx="7772400" cy="1028700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04816" name="Imagen 11928048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28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DC8">
      <w:rPr>
        <w:rFonts w:ascii="Arial" w:hAnsi="Arial" w:cs="Arial"/>
        <w:b/>
        <w:bCs/>
        <w:color w:val="7F7F7F" w:themeColor="text1" w:themeTint="80"/>
      </w:rPr>
      <w:tab/>
    </w:r>
  </w:p>
  <w:p w14:paraId="4C27BA19" w14:textId="77777777" w:rsidR="006D5818" w:rsidRDefault="006D5818" w:rsidP="006D5818">
    <w:pPr>
      <w:pStyle w:val="Encabezado"/>
      <w:rPr>
        <w:rFonts w:ascii="Arial" w:hAnsi="Arial" w:cs="Arial"/>
        <w:b/>
        <w:bCs/>
        <w:color w:val="7F7F7F" w:themeColor="text1" w:themeTint="80"/>
      </w:rPr>
    </w:pPr>
  </w:p>
  <w:p w14:paraId="2B1B32F1" w14:textId="77777777" w:rsidR="00D14DC8" w:rsidRPr="00034189" w:rsidRDefault="00D14DC8" w:rsidP="00D14DC8">
    <w:pPr>
      <w:pStyle w:val="Encabezado"/>
      <w:tabs>
        <w:tab w:val="left" w:pos="2428"/>
      </w:tabs>
      <w:jc w:val="center"/>
      <w:rPr>
        <w:rFonts w:ascii="Arial" w:hAnsi="Arial"/>
        <w:b/>
        <w:color w:val="205784"/>
      </w:rPr>
    </w:pPr>
    <w:r w:rsidRPr="00034189">
      <w:rPr>
        <w:rFonts w:ascii="Arial" w:hAnsi="Arial"/>
        <w:b/>
        <w:color w:val="205784"/>
      </w:rPr>
      <w:t>Dirección Terapéutica Central</w:t>
    </w:r>
  </w:p>
  <w:p w14:paraId="4D7E0391" w14:textId="77777777" w:rsidR="006D5818" w:rsidRDefault="00D14DC8" w:rsidP="00D14DC8">
    <w:pPr>
      <w:pStyle w:val="Encabezado"/>
      <w:tabs>
        <w:tab w:val="left" w:pos="2428"/>
      </w:tabs>
      <w:jc w:val="center"/>
      <w:rPr>
        <w:rFonts w:ascii="Arial" w:hAnsi="Arial"/>
        <w:b/>
        <w:color w:val="205784"/>
      </w:rPr>
    </w:pPr>
    <w:r w:rsidRPr="00034189">
      <w:rPr>
        <w:rFonts w:ascii="Arial" w:hAnsi="Arial"/>
        <w:b/>
        <w:color w:val="205784"/>
      </w:rPr>
      <w:t>Departamento de Farmacoterapia</w:t>
    </w:r>
  </w:p>
  <w:p w14:paraId="765BBE78" w14:textId="77777777" w:rsidR="00D14DC8" w:rsidRDefault="00D14DC8" w:rsidP="00967B1A">
    <w:pPr>
      <w:pStyle w:val="Encabezado"/>
      <w:tabs>
        <w:tab w:val="clear" w:pos="8838"/>
        <w:tab w:val="right" w:pos="8931"/>
      </w:tabs>
      <w:jc w:val="right"/>
      <w:rPr>
        <w:rFonts w:ascii="Arial" w:hAnsi="Arial"/>
        <w:b/>
        <w:color w:val="205784"/>
        <w:sz w:val="26"/>
        <w:szCs w:val="26"/>
      </w:rPr>
    </w:pPr>
    <w:r>
      <w:rPr>
        <w:rFonts w:ascii="Arial" w:hAnsi="Arial"/>
        <w:b/>
        <w:color w:val="205784"/>
        <w:sz w:val="26"/>
        <w:szCs w:val="26"/>
      </w:rPr>
      <w:t>SPS-1033</w:t>
    </w:r>
  </w:p>
  <w:p w14:paraId="38A6F7E8" w14:textId="77777777" w:rsidR="0014275C" w:rsidRDefault="0014275C" w:rsidP="00967B1A">
    <w:pPr>
      <w:pStyle w:val="Encabezado"/>
      <w:tabs>
        <w:tab w:val="clear" w:pos="8838"/>
        <w:tab w:val="right" w:pos="8931"/>
      </w:tabs>
      <w:jc w:val="right"/>
      <w:rPr>
        <w:rFonts w:ascii="Arial" w:hAnsi="Arial"/>
        <w:b/>
        <w:color w:val="205784"/>
        <w:sz w:val="26"/>
        <w:szCs w:val="26"/>
      </w:rPr>
    </w:pPr>
  </w:p>
  <w:p w14:paraId="788151ED" w14:textId="77777777" w:rsidR="0014275C" w:rsidRPr="00DA0E48" w:rsidRDefault="0014275C" w:rsidP="0014275C">
    <w:pPr>
      <w:ind w:right="-376"/>
      <w:jc w:val="center"/>
      <w:rPr>
        <w:rFonts w:ascii="Arial" w:hAnsi="Arial" w:cs="Arial"/>
        <w:b/>
        <w:color w:val="000000"/>
        <w:sz w:val="22"/>
        <w:szCs w:val="22"/>
      </w:rPr>
    </w:pPr>
    <w:r w:rsidRPr="00DA0E48">
      <w:rPr>
        <w:rFonts w:ascii="Arial" w:hAnsi="Arial" w:cs="Arial"/>
        <w:b/>
        <w:color w:val="000000"/>
        <w:sz w:val="22"/>
        <w:szCs w:val="22"/>
      </w:rPr>
      <w:t>Solicitud de Inclusión, Modificación o Exclusión al</w:t>
    </w:r>
  </w:p>
  <w:p w14:paraId="1430D85A" w14:textId="77777777" w:rsidR="0014275C" w:rsidRPr="00DA0E48" w:rsidRDefault="0014275C" w:rsidP="0014275C">
    <w:pPr>
      <w:ind w:right="-518"/>
      <w:jc w:val="center"/>
      <w:rPr>
        <w:rFonts w:ascii="Arial" w:hAnsi="Arial" w:cs="Arial"/>
        <w:b/>
        <w:color w:val="000000"/>
        <w:sz w:val="22"/>
        <w:szCs w:val="22"/>
      </w:rPr>
    </w:pPr>
    <w:r w:rsidRPr="00DA0E48">
      <w:rPr>
        <w:rFonts w:ascii="Arial" w:hAnsi="Arial" w:cs="Arial"/>
        <w:b/>
        <w:color w:val="000000"/>
        <w:sz w:val="22"/>
        <w:szCs w:val="22"/>
      </w:rPr>
      <w:t>Listado Básico de Medicamentos del Instituto Guatemalteco de Seguridad Social</w:t>
    </w:r>
  </w:p>
  <w:p w14:paraId="30E8B3DC" w14:textId="77777777" w:rsidR="0014275C" w:rsidRPr="00D14DC8" w:rsidRDefault="0014275C" w:rsidP="00967B1A">
    <w:pPr>
      <w:pStyle w:val="Encabezado"/>
      <w:tabs>
        <w:tab w:val="clear" w:pos="8838"/>
        <w:tab w:val="right" w:pos="8931"/>
      </w:tabs>
      <w:jc w:val="right"/>
      <w:rPr>
        <w:rFonts w:ascii="Arial" w:hAnsi="Arial"/>
        <w:b/>
        <w:color w:val="205784"/>
      </w:rPr>
    </w:pPr>
  </w:p>
  <w:p w14:paraId="6A48DD7B" w14:textId="77777777" w:rsidR="006D5818" w:rsidRPr="006D5818" w:rsidRDefault="006D5818" w:rsidP="006D5818">
    <w:pPr>
      <w:pStyle w:val="Encabezado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BB26" w14:textId="77777777" w:rsidR="00F30A9B" w:rsidRDefault="00F30A9B" w:rsidP="00D14DC8">
    <w:pPr>
      <w:pStyle w:val="Encabezado"/>
      <w:tabs>
        <w:tab w:val="clear" w:pos="4419"/>
        <w:tab w:val="clear" w:pos="8838"/>
        <w:tab w:val="left" w:pos="3060"/>
      </w:tabs>
      <w:rPr>
        <w:rFonts w:ascii="Arial" w:hAnsi="Arial" w:cs="Arial"/>
        <w:b/>
        <w:bCs/>
        <w:color w:val="7F7F7F" w:themeColor="text1" w:themeTint="80"/>
      </w:rPr>
    </w:pPr>
    <w:r>
      <w:rPr>
        <w:noProof/>
        <w:lang w:eastAsia="es-GT"/>
      </w:rPr>
      <w:drawing>
        <wp:anchor distT="0" distB="0" distL="114300" distR="114300" simplePos="0" relativeHeight="251662336" behindDoc="1" locked="0" layoutInCell="1" allowOverlap="1" wp14:anchorId="3918A963" wp14:editId="0227023A">
          <wp:simplePos x="0" y="0"/>
          <wp:positionH relativeFrom="margin">
            <wp:posOffset>-989965</wp:posOffset>
          </wp:positionH>
          <wp:positionV relativeFrom="paragraph">
            <wp:posOffset>-437515</wp:posOffset>
          </wp:positionV>
          <wp:extent cx="7772400" cy="10353675"/>
          <wp:effectExtent l="0" t="0" r="0" b="9525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04816" name="Imagen 11928048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03" cy="1035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7F7F7F" w:themeColor="text1" w:themeTint="80"/>
      </w:rPr>
      <w:tab/>
    </w:r>
  </w:p>
  <w:p w14:paraId="6AB04CC9" w14:textId="77777777" w:rsidR="00F30A9B" w:rsidRDefault="00F30A9B" w:rsidP="006D5818">
    <w:pPr>
      <w:pStyle w:val="Encabezado"/>
      <w:rPr>
        <w:rFonts w:ascii="Arial" w:hAnsi="Arial" w:cs="Arial"/>
        <w:b/>
        <w:bCs/>
        <w:color w:val="7F7F7F" w:themeColor="text1" w:themeTint="80"/>
      </w:rPr>
    </w:pPr>
  </w:p>
  <w:p w14:paraId="087EACC4" w14:textId="77777777" w:rsidR="00AE526F" w:rsidRDefault="00AE526F" w:rsidP="00D14DC8">
    <w:pPr>
      <w:pStyle w:val="Encabezado"/>
      <w:tabs>
        <w:tab w:val="left" w:pos="2428"/>
      </w:tabs>
      <w:jc w:val="center"/>
      <w:rPr>
        <w:rFonts w:ascii="Arial" w:hAnsi="Arial"/>
        <w:b/>
        <w:color w:val="205784"/>
      </w:rPr>
    </w:pPr>
  </w:p>
  <w:p w14:paraId="7EB68456" w14:textId="77777777" w:rsidR="00F30A9B" w:rsidRPr="00034189" w:rsidRDefault="00F30A9B" w:rsidP="00D14DC8">
    <w:pPr>
      <w:pStyle w:val="Encabezado"/>
      <w:tabs>
        <w:tab w:val="left" w:pos="2428"/>
      </w:tabs>
      <w:jc w:val="center"/>
      <w:rPr>
        <w:rFonts w:ascii="Arial" w:hAnsi="Arial"/>
        <w:b/>
        <w:color w:val="205784"/>
      </w:rPr>
    </w:pPr>
    <w:r w:rsidRPr="00034189">
      <w:rPr>
        <w:rFonts w:ascii="Arial" w:hAnsi="Arial"/>
        <w:b/>
        <w:color w:val="205784"/>
      </w:rPr>
      <w:t>Dirección Terapéutica Central</w:t>
    </w:r>
  </w:p>
  <w:p w14:paraId="3AFFCCBB" w14:textId="77777777" w:rsidR="00F30A9B" w:rsidRDefault="00F30A9B" w:rsidP="00D14DC8">
    <w:pPr>
      <w:pStyle w:val="Encabezado"/>
      <w:tabs>
        <w:tab w:val="left" w:pos="2428"/>
      </w:tabs>
      <w:jc w:val="center"/>
      <w:rPr>
        <w:rFonts w:ascii="Arial" w:hAnsi="Arial"/>
        <w:b/>
        <w:color w:val="205784"/>
      </w:rPr>
    </w:pPr>
    <w:r w:rsidRPr="00034189">
      <w:rPr>
        <w:rFonts w:ascii="Arial" w:hAnsi="Arial"/>
        <w:b/>
        <w:color w:val="205784"/>
      </w:rPr>
      <w:t>Departamento de Farmacoterapia</w:t>
    </w:r>
  </w:p>
  <w:p w14:paraId="025DF495" w14:textId="77777777" w:rsidR="0014275C" w:rsidRPr="00AE526F" w:rsidRDefault="00F30A9B" w:rsidP="00AE526F">
    <w:pPr>
      <w:pStyle w:val="Encabezado"/>
      <w:tabs>
        <w:tab w:val="clear" w:pos="8838"/>
        <w:tab w:val="right" w:pos="8931"/>
      </w:tabs>
      <w:jc w:val="right"/>
      <w:rPr>
        <w:rFonts w:ascii="Arial" w:hAnsi="Arial"/>
        <w:b/>
        <w:color w:val="205784"/>
        <w:sz w:val="26"/>
        <w:szCs w:val="26"/>
      </w:rPr>
    </w:pPr>
    <w:r>
      <w:rPr>
        <w:rFonts w:ascii="Arial" w:hAnsi="Arial"/>
        <w:b/>
        <w:color w:val="205784"/>
        <w:sz w:val="26"/>
        <w:szCs w:val="26"/>
      </w:rPr>
      <w:t>SPS-1033</w:t>
    </w:r>
  </w:p>
  <w:p w14:paraId="697CB904" w14:textId="77777777" w:rsidR="0014275C" w:rsidRPr="00DA0E48" w:rsidRDefault="0014275C" w:rsidP="0014275C">
    <w:pPr>
      <w:ind w:right="-376"/>
      <w:jc w:val="center"/>
      <w:rPr>
        <w:rFonts w:ascii="Arial" w:hAnsi="Arial" w:cs="Arial"/>
        <w:b/>
        <w:color w:val="000000"/>
        <w:sz w:val="22"/>
        <w:szCs w:val="22"/>
      </w:rPr>
    </w:pPr>
    <w:r w:rsidRPr="00DA0E48">
      <w:rPr>
        <w:rFonts w:ascii="Arial" w:hAnsi="Arial" w:cs="Arial"/>
        <w:b/>
        <w:color w:val="000000"/>
        <w:sz w:val="22"/>
        <w:szCs w:val="22"/>
      </w:rPr>
      <w:t>Solicitud de Inclusión, Modificación o Exclusión al</w:t>
    </w:r>
  </w:p>
  <w:p w14:paraId="70D2B3D5" w14:textId="77777777" w:rsidR="0014275C" w:rsidRPr="00DA0E48" w:rsidRDefault="0014275C" w:rsidP="0014275C">
    <w:pPr>
      <w:ind w:right="-518"/>
      <w:jc w:val="center"/>
      <w:rPr>
        <w:rFonts w:ascii="Arial" w:hAnsi="Arial" w:cs="Arial"/>
        <w:b/>
        <w:color w:val="000000"/>
        <w:sz w:val="22"/>
        <w:szCs w:val="22"/>
      </w:rPr>
    </w:pPr>
    <w:r w:rsidRPr="00DA0E48">
      <w:rPr>
        <w:rFonts w:ascii="Arial" w:hAnsi="Arial" w:cs="Arial"/>
        <w:b/>
        <w:color w:val="000000"/>
        <w:sz w:val="22"/>
        <w:szCs w:val="22"/>
      </w:rPr>
      <w:t>Listado Básico de Medicamentos del Instituto Guatemalteco de Seguridad Social</w:t>
    </w:r>
  </w:p>
  <w:p w14:paraId="5E49DA01" w14:textId="77777777" w:rsidR="00F30A9B" w:rsidRPr="006D5818" w:rsidRDefault="00AE526F" w:rsidP="00AE526F">
    <w:pPr>
      <w:pStyle w:val="Encabezado"/>
      <w:tabs>
        <w:tab w:val="clear" w:pos="4419"/>
        <w:tab w:val="clear" w:pos="8838"/>
        <w:tab w:val="left" w:pos="369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AC83" w14:textId="77777777" w:rsidR="00F30A9B" w:rsidRDefault="00F30A9B" w:rsidP="00D14DC8">
    <w:pPr>
      <w:pStyle w:val="Encabezado"/>
      <w:tabs>
        <w:tab w:val="clear" w:pos="4419"/>
        <w:tab w:val="clear" w:pos="8838"/>
        <w:tab w:val="left" w:pos="3060"/>
      </w:tabs>
      <w:rPr>
        <w:rFonts w:ascii="Arial" w:hAnsi="Arial" w:cs="Arial"/>
        <w:b/>
        <w:bCs/>
        <w:color w:val="7F7F7F" w:themeColor="text1" w:themeTint="80"/>
      </w:rPr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50DF858" wp14:editId="03FD01AB">
          <wp:simplePos x="0" y="0"/>
          <wp:positionH relativeFrom="margin">
            <wp:posOffset>-989965</wp:posOffset>
          </wp:positionH>
          <wp:positionV relativeFrom="paragraph">
            <wp:posOffset>-123190</wp:posOffset>
          </wp:positionV>
          <wp:extent cx="7772400" cy="10210800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04816" name="Imagen 11928048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7F7F7F" w:themeColor="text1" w:themeTint="80"/>
      </w:rPr>
      <w:tab/>
    </w:r>
  </w:p>
  <w:p w14:paraId="6FD81300" w14:textId="77777777" w:rsidR="00F30A9B" w:rsidRDefault="00F30A9B" w:rsidP="006D5818">
    <w:pPr>
      <w:pStyle w:val="Encabezado"/>
      <w:rPr>
        <w:rFonts w:ascii="Arial" w:hAnsi="Arial" w:cs="Arial"/>
        <w:b/>
        <w:bCs/>
        <w:color w:val="7F7F7F" w:themeColor="text1" w:themeTint="80"/>
      </w:rPr>
    </w:pPr>
  </w:p>
  <w:p w14:paraId="4F5DD91D" w14:textId="77777777" w:rsidR="00F30A9B" w:rsidRPr="00034189" w:rsidRDefault="00F30A9B" w:rsidP="00D14DC8">
    <w:pPr>
      <w:pStyle w:val="Encabezado"/>
      <w:tabs>
        <w:tab w:val="left" w:pos="2428"/>
      </w:tabs>
      <w:jc w:val="center"/>
      <w:rPr>
        <w:rFonts w:ascii="Arial" w:hAnsi="Arial"/>
        <w:b/>
        <w:color w:val="205784"/>
      </w:rPr>
    </w:pPr>
    <w:r w:rsidRPr="00034189">
      <w:rPr>
        <w:rFonts w:ascii="Arial" w:hAnsi="Arial"/>
        <w:b/>
        <w:color w:val="205784"/>
      </w:rPr>
      <w:t>Dirección Terapéutica Central</w:t>
    </w:r>
  </w:p>
  <w:p w14:paraId="5E5F1FF3" w14:textId="77777777" w:rsidR="00F30A9B" w:rsidRDefault="00F30A9B" w:rsidP="00D14DC8">
    <w:pPr>
      <w:pStyle w:val="Encabezado"/>
      <w:tabs>
        <w:tab w:val="left" w:pos="2428"/>
      </w:tabs>
      <w:jc w:val="center"/>
      <w:rPr>
        <w:rFonts w:ascii="Arial" w:hAnsi="Arial"/>
        <w:b/>
        <w:color w:val="205784"/>
      </w:rPr>
    </w:pPr>
    <w:r w:rsidRPr="00034189">
      <w:rPr>
        <w:rFonts w:ascii="Arial" w:hAnsi="Arial"/>
        <w:b/>
        <w:color w:val="205784"/>
      </w:rPr>
      <w:t>Departamento de Farmacoterapia</w:t>
    </w:r>
  </w:p>
  <w:p w14:paraId="02599522" w14:textId="77777777" w:rsidR="00F30A9B" w:rsidRDefault="00F30A9B" w:rsidP="00967B1A">
    <w:pPr>
      <w:pStyle w:val="Encabezado"/>
      <w:tabs>
        <w:tab w:val="clear" w:pos="8838"/>
        <w:tab w:val="right" w:pos="8931"/>
      </w:tabs>
      <w:jc w:val="right"/>
      <w:rPr>
        <w:rFonts w:ascii="Arial" w:hAnsi="Arial"/>
        <w:b/>
        <w:color w:val="205784"/>
        <w:sz w:val="26"/>
        <w:szCs w:val="26"/>
      </w:rPr>
    </w:pPr>
    <w:r>
      <w:rPr>
        <w:rFonts w:ascii="Arial" w:hAnsi="Arial"/>
        <w:b/>
        <w:color w:val="205784"/>
        <w:sz w:val="26"/>
        <w:szCs w:val="26"/>
      </w:rPr>
      <w:t>SPS-1033</w:t>
    </w:r>
  </w:p>
  <w:p w14:paraId="41BAE363" w14:textId="77777777" w:rsidR="0014275C" w:rsidRPr="00DA0E48" w:rsidRDefault="0014275C" w:rsidP="0014275C">
    <w:pPr>
      <w:ind w:right="-376"/>
      <w:jc w:val="center"/>
      <w:rPr>
        <w:rFonts w:ascii="Arial" w:hAnsi="Arial" w:cs="Arial"/>
        <w:b/>
        <w:color w:val="000000"/>
        <w:sz w:val="22"/>
        <w:szCs w:val="22"/>
      </w:rPr>
    </w:pPr>
    <w:r w:rsidRPr="00DA0E48">
      <w:rPr>
        <w:rFonts w:ascii="Arial" w:hAnsi="Arial" w:cs="Arial"/>
        <w:b/>
        <w:color w:val="000000"/>
        <w:sz w:val="22"/>
        <w:szCs w:val="22"/>
      </w:rPr>
      <w:t>Solicitud de Inclusión, Modificación o Exclusión al</w:t>
    </w:r>
  </w:p>
  <w:p w14:paraId="39B222FC" w14:textId="77777777" w:rsidR="0014275C" w:rsidRPr="0014275C" w:rsidRDefault="0014275C" w:rsidP="0014275C">
    <w:pPr>
      <w:ind w:right="-518"/>
      <w:jc w:val="center"/>
      <w:rPr>
        <w:rFonts w:ascii="Arial" w:hAnsi="Arial" w:cs="Arial"/>
        <w:b/>
        <w:color w:val="000000"/>
        <w:sz w:val="22"/>
        <w:szCs w:val="22"/>
      </w:rPr>
    </w:pPr>
    <w:r w:rsidRPr="00DA0E48">
      <w:rPr>
        <w:rFonts w:ascii="Arial" w:hAnsi="Arial" w:cs="Arial"/>
        <w:b/>
        <w:color w:val="000000"/>
        <w:sz w:val="22"/>
        <w:szCs w:val="22"/>
      </w:rPr>
      <w:t>Listado Básico de Medicamentos del Instituto Guatemalteco de Seguridad Social</w:t>
    </w:r>
  </w:p>
  <w:p w14:paraId="01F4FC1C" w14:textId="77777777" w:rsidR="00F30A9B" w:rsidRPr="006D5818" w:rsidRDefault="00F30A9B" w:rsidP="006D5818">
    <w:pPr>
      <w:pStyle w:val="Encabezado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6921"/>
    <w:multiLevelType w:val="hybridMultilevel"/>
    <w:tmpl w:val="8B70E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18"/>
    <w:rsid w:val="000A06B8"/>
    <w:rsid w:val="000B1495"/>
    <w:rsid w:val="000E7365"/>
    <w:rsid w:val="001073A1"/>
    <w:rsid w:val="0014275C"/>
    <w:rsid w:val="001566C4"/>
    <w:rsid w:val="001865FE"/>
    <w:rsid w:val="001C1FB6"/>
    <w:rsid w:val="001C5DA7"/>
    <w:rsid w:val="00275BC5"/>
    <w:rsid w:val="002A5A81"/>
    <w:rsid w:val="002E53F0"/>
    <w:rsid w:val="003356B4"/>
    <w:rsid w:val="003775B2"/>
    <w:rsid w:val="00381CFF"/>
    <w:rsid w:val="003953CF"/>
    <w:rsid w:val="003B62E7"/>
    <w:rsid w:val="004141FA"/>
    <w:rsid w:val="00444094"/>
    <w:rsid w:val="004A24C6"/>
    <w:rsid w:val="00534776"/>
    <w:rsid w:val="00546AAE"/>
    <w:rsid w:val="0056599B"/>
    <w:rsid w:val="005B7359"/>
    <w:rsid w:val="005D66FB"/>
    <w:rsid w:val="006515EE"/>
    <w:rsid w:val="00671C00"/>
    <w:rsid w:val="006D5818"/>
    <w:rsid w:val="006E301A"/>
    <w:rsid w:val="007042DE"/>
    <w:rsid w:val="007233E3"/>
    <w:rsid w:val="0074366D"/>
    <w:rsid w:val="007457E6"/>
    <w:rsid w:val="00784C31"/>
    <w:rsid w:val="007853C6"/>
    <w:rsid w:val="007C2167"/>
    <w:rsid w:val="008E7675"/>
    <w:rsid w:val="00932A20"/>
    <w:rsid w:val="0096111D"/>
    <w:rsid w:val="00967B1A"/>
    <w:rsid w:val="009B4561"/>
    <w:rsid w:val="009E0921"/>
    <w:rsid w:val="009E6195"/>
    <w:rsid w:val="009F2196"/>
    <w:rsid w:val="00A85F64"/>
    <w:rsid w:val="00AD1304"/>
    <w:rsid w:val="00AE526F"/>
    <w:rsid w:val="00B31A79"/>
    <w:rsid w:val="00B83680"/>
    <w:rsid w:val="00B92986"/>
    <w:rsid w:val="00BB3D0A"/>
    <w:rsid w:val="00BC24C5"/>
    <w:rsid w:val="00BF1AA8"/>
    <w:rsid w:val="00C056A1"/>
    <w:rsid w:val="00C668AD"/>
    <w:rsid w:val="00CC4B9D"/>
    <w:rsid w:val="00D01A8C"/>
    <w:rsid w:val="00D14DC8"/>
    <w:rsid w:val="00D159FB"/>
    <w:rsid w:val="00D33E5A"/>
    <w:rsid w:val="00D4073E"/>
    <w:rsid w:val="00D573DD"/>
    <w:rsid w:val="00DA5D29"/>
    <w:rsid w:val="00E25D64"/>
    <w:rsid w:val="00EC288D"/>
    <w:rsid w:val="00EC2F80"/>
    <w:rsid w:val="00F031AB"/>
    <w:rsid w:val="00F14911"/>
    <w:rsid w:val="00F168B5"/>
    <w:rsid w:val="00F30A9B"/>
    <w:rsid w:val="00F6428A"/>
    <w:rsid w:val="00F82F0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4374FC"/>
  <w15:chartTrackingRefBased/>
  <w15:docId w15:val="{7407B65B-391E-4638-95FF-17103BAB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6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6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6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6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6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6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6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6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6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6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6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6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6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6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6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6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6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6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06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6B8"/>
  </w:style>
  <w:style w:type="paragraph" w:styleId="Piedepgina">
    <w:name w:val="footer"/>
    <w:basedOn w:val="Normal"/>
    <w:link w:val="PiedepginaCar"/>
    <w:uiPriority w:val="99"/>
    <w:unhideWhenUsed/>
    <w:rsid w:val="000A06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6B8"/>
  </w:style>
  <w:style w:type="table" w:styleId="Tablaconcuadrcula">
    <w:name w:val="Table Grid"/>
    <w:basedOn w:val="Tablanormal"/>
    <w:rsid w:val="00275BC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14DC8"/>
    <w:pPr>
      <w:jc w:val="both"/>
    </w:pPr>
    <w:rPr>
      <w:rFonts w:ascii="Times New Roman" w:eastAsia="Times New Roman" w:hAnsi="Times New Roman" w:cs="Times New Roman"/>
      <w:kern w:val="0"/>
      <w:sz w:val="22"/>
      <w:lang w:val="es-MX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14DC8"/>
    <w:rPr>
      <w:rFonts w:ascii="Times New Roman" w:eastAsia="Times New Roman" w:hAnsi="Times New Roman" w:cs="Times New Roman"/>
      <w:kern w:val="0"/>
      <w:sz w:val="22"/>
      <w:lang w:val="es-MX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6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68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853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53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53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5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5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ard.azurdia\Desktop\Plantillas%20Oficios%20y%20Providencias\Formato%20Oficio%20OyM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A9A2-EB9E-43AD-9321-A8B84D89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Oficio OyM Color</Template>
  <TotalTime>0</TotalTime>
  <Pages>3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David Azurdia Gomez</dc:creator>
  <cp:keywords/>
  <dc:description/>
  <cp:lastModifiedBy>Irma Emily Zetina Valdez</cp:lastModifiedBy>
  <cp:revision>2</cp:revision>
  <cp:lastPrinted>2025-09-11T19:51:00Z</cp:lastPrinted>
  <dcterms:created xsi:type="dcterms:W3CDTF">2025-10-02T20:47:00Z</dcterms:created>
  <dcterms:modified xsi:type="dcterms:W3CDTF">2025-10-02T20:47:00Z</dcterms:modified>
</cp:coreProperties>
</file>